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15A8A89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B2C1BB4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0564B" w:rsidRPr="0080564B">
              <w:t>August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62FC30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EDA49B1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81882E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9522175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0564B">
              <w:t>2019</w:t>
            </w:r>
            <w:r>
              <w:fldChar w:fldCharType="end"/>
            </w:r>
          </w:p>
        </w:tc>
      </w:tr>
      <w:tr w:rsidR="002F6E35" w14:paraId="574F4DB8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749CA05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4D7D691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93A765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D6386B4E81714697B7326D9B56EBB4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18656BE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5E95184" w14:textId="77777777" w:rsidR="002F6E35" w:rsidRDefault="00F51FC1">
            <w:pPr>
              <w:pStyle w:val="Days"/>
            </w:pPr>
            <w:sdt>
              <w:sdtPr>
                <w:id w:val="8650153"/>
                <w:placeholder>
                  <w:docPart w:val="E890903F25F648A3BC730397B85532F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2E8EB33" w14:textId="77777777" w:rsidR="002F6E35" w:rsidRDefault="00F51FC1">
            <w:pPr>
              <w:pStyle w:val="Days"/>
            </w:pPr>
            <w:sdt>
              <w:sdtPr>
                <w:id w:val="-1517691135"/>
                <w:placeholder>
                  <w:docPart w:val="BC3E0F874F72499480F68D3F141518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C93F0DA" w14:textId="77777777" w:rsidR="002F6E35" w:rsidRDefault="00F51FC1">
            <w:pPr>
              <w:pStyle w:val="Days"/>
            </w:pPr>
            <w:sdt>
              <w:sdtPr>
                <w:id w:val="-1684429625"/>
                <w:placeholder>
                  <w:docPart w:val="5DE07BB8D6D84FC9A3EBE8657B5528B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728B8F31" w14:textId="77777777" w:rsidR="002F6E35" w:rsidRDefault="00F51FC1">
            <w:pPr>
              <w:pStyle w:val="Days"/>
            </w:pPr>
            <w:sdt>
              <w:sdtPr>
                <w:id w:val="-1188375605"/>
                <w:placeholder>
                  <w:docPart w:val="3603D043443E47908EEE0242B59DFD8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6F014D40" w14:textId="77777777" w:rsidR="002F6E35" w:rsidRDefault="00F51FC1">
            <w:pPr>
              <w:pStyle w:val="Days"/>
            </w:pPr>
            <w:sdt>
              <w:sdtPr>
                <w:id w:val="1991825489"/>
                <w:placeholder>
                  <w:docPart w:val="2476CAFBD3164946A9233E24D51EA9B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1FFD733C" w14:textId="77777777" w:rsidR="002F6E35" w:rsidRDefault="00F51FC1">
            <w:pPr>
              <w:pStyle w:val="Days"/>
            </w:pPr>
            <w:sdt>
              <w:sdtPr>
                <w:id w:val="115736794"/>
                <w:placeholder>
                  <w:docPart w:val="445F5CD38964404CAC498B5E941AFD7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3F73D071" w14:textId="77777777" w:rsidTr="002F6E35">
        <w:tc>
          <w:tcPr>
            <w:tcW w:w="2054" w:type="dxa"/>
            <w:tcBorders>
              <w:bottom w:val="nil"/>
            </w:tcBorders>
          </w:tcPr>
          <w:p w14:paraId="32DA2A7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69BE8A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056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63A1FB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056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EDECA6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056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407A9F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A49F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510F6D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0564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0564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6DAB58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0564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0564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7BDB202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910606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4E679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E808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AC6C5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C4BDB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AFD2B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34061C" w14:textId="77777777" w:rsidR="002F6E35" w:rsidRDefault="002F6E35"/>
        </w:tc>
      </w:tr>
      <w:tr w:rsidR="002F6E35" w14:paraId="5657ABF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06DA36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0564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219C0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0564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6B7F9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0564B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0A0BB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0564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71034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0564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9704C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0564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9ED4D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0564B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14:paraId="345FBE6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C6E2D7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D2907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FDBAB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EFE36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F2DA3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AAC2A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FB5E5C" w14:textId="77777777" w:rsidR="002F6E35" w:rsidRDefault="002F6E35"/>
        </w:tc>
      </w:tr>
      <w:tr w:rsidR="002F6E35" w14:paraId="78C5B6D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81813C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0564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BB0F5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0564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48148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0564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4796E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0564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74969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0564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C2496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0564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866B0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0564B">
              <w:rPr>
                <w:noProof/>
              </w:rPr>
              <w:t>17</w:t>
            </w:r>
            <w:r>
              <w:fldChar w:fldCharType="end"/>
            </w:r>
          </w:p>
        </w:tc>
      </w:tr>
      <w:tr w:rsidR="002F6E35" w14:paraId="1A0D759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40591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AA068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C843E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E1C1D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D7506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33F80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BDF284" w14:textId="77777777" w:rsidR="002F6E35" w:rsidRDefault="002F6E35"/>
        </w:tc>
      </w:tr>
      <w:tr w:rsidR="002F6E35" w14:paraId="41AC42E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165E2B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0564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B6BEA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0564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BBD28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0564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89173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0564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4C17A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0564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33715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0564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9058D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0564B">
              <w:rPr>
                <w:noProof/>
              </w:rPr>
              <w:t>24</w:t>
            </w:r>
            <w:r>
              <w:fldChar w:fldCharType="end"/>
            </w:r>
          </w:p>
        </w:tc>
      </w:tr>
      <w:tr w:rsidR="002F6E35" w14:paraId="3DBBF5C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890B2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0C684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0962C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1F5738" w14:textId="30CF230D" w:rsidR="002F6E35" w:rsidRDefault="0080564B">
            <w:r>
              <w:t>Syllabus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61BA89" w14:textId="648B9C31" w:rsidR="002F6E35" w:rsidRDefault="0080564B">
            <w:r>
              <w:t>Health Triangle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3E06A4" w14:textId="50ACF866" w:rsidR="002F6E35" w:rsidRDefault="0080564B">
            <w:r>
              <w:t>Health Triangle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91A6E2" w14:textId="77777777" w:rsidR="002F6E35" w:rsidRDefault="002F6E35"/>
        </w:tc>
      </w:tr>
      <w:tr w:rsidR="002F6E35" w14:paraId="601B379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ECFDC2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0564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0564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0564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3DCBB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0564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0564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0564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BCF59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0564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0564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056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26479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056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056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0564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96673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0564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0564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0564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029B9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0564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0564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056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80564B">
              <w:fldChar w:fldCharType="separate"/>
            </w:r>
            <w:r w:rsidR="0080564B">
              <w:rPr>
                <w:noProof/>
              </w:rPr>
              <w:instrText>30</w:instrText>
            </w:r>
            <w:r>
              <w:fldChar w:fldCharType="end"/>
            </w:r>
            <w:r w:rsidR="0080564B">
              <w:fldChar w:fldCharType="separate"/>
            </w:r>
            <w:r w:rsidR="0080564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18F92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056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056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056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31</w:instrText>
            </w:r>
            <w:r>
              <w:fldChar w:fldCharType="end"/>
            </w:r>
            <w:r w:rsidR="0080564B">
              <w:fldChar w:fldCharType="separate"/>
            </w:r>
            <w:r w:rsidR="0080564B">
              <w:rPr>
                <w:noProof/>
              </w:rPr>
              <w:t>31</w:t>
            </w:r>
            <w:r>
              <w:fldChar w:fldCharType="end"/>
            </w:r>
          </w:p>
        </w:tc>
      </w:tr>
      <w:tr w:rsidR="002F6E35" w14:paraId="1DEC5E0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F2F8CD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3A1148" w14:textId="27CAF847" w:rsidR="002F6E35" w:rsidRDefault="0080564B">
            <w:r>
              <w:t>Stress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947E63" w14:textId="77777777" w:rsidR="002F6E35" w:rsidRDefault="0080564B">
            <w:r>
              <w:t>Depression &amp; Anxiety</w:t>
            </w:r>
          </w:p>
          <w:p w14:paraId="04B5CB74" w14:textId="787F4121" w:rsidR="0080564B" w:rsidRDefault="0080564B">
            <w:r>
              <w:t>HW:  Connected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4AE1E1" w14:textId="457E599D" w:rsidR="002F6E35" w:rsidRDefault="0080564B">
            <w:r>
              <w:t>Expressing Emotions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C84C2E" w14:textId="1F10D34A" w:rsidR="002F6E35" w:rsidRDefault="0080564B">
            <w:r>
              <w:t xml:space="preserve">Suicide </w:t>
            </w:r>
            <w:proofErr w:type="spellStart"/>
            <w:r>
              <w:t>Pwpt</w:t>
            </w:r>
            <w:proofErr w:type="spellEnd"/>
            <w:r>
              <w:t>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1F5994" w14:textId="474D2995" w:rsidR="002F6E35" w:rsidRDefault="0080564B">
            <w:r>
              <w:t>Bucket Filler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BC4694" w14:textId="77777777" w:rsidR="002F6E35" w:rsidRDefault="002F6E35"/>
        </w:tc>
      </w:tr>
      <w:tr w:rsidR="002F6E35" w14:paraId="773377D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FDF15B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056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056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51070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056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B86EFC1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A8AE16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C2B35D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BD6D9E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E2331A0" w14:textId="77777777" w:rsidR="002F6E35" w:rsidRDefault="002F6E35">
            <w:pPr>
              <w:pStyle w:val="Dates"/>
            </w:pPr>
          </w:p>
        </w:tc>
      </w:tr>
      <w:tr w:rsidR="002F6E35" w14:paraId="100E6461" w14:textId="77777777" w:rsidTr="002F6E35">
        <w:trPr>
          <w:trHeight w:hRule="exact" w:val="907"/>
        </w:trPr>
        <w:tc>
          <w:tcPr>
            <w:tcW w:w="2054" w:type="dxa"/>
          </w:tcPr>
          <w:p w14:paraId="0C88DC68" w14:textId="77777777" w:rsidR="002F6E35" w:rsidRDefault="002F6E35"/>
        </w:tc>
        <w:tc>
          <w:tcPr>
            <w:tcW w:w="2055" w:type="dxa"/>
          </w:tcPr>
          <w:p w14:paraId="797C33E8" w14:textId="77777777" w:rsidR="002F6E35" w:rsidRDefault="002F6E35"/>
        </w:tc>
        <w:tc>
          <w:tcPr>
            <w:tcW w:w="2055" w:type="dxa"/>
          </w:tcPr>
          <w:p w14:paraId="2CE038FA" w14:textId="77777777" w:rsidR="002F6E35" w:rsidRDefault="002F6E35"/>
        </w:tc>
        <w:tc>
          <w:tcPr>
            <w:tcW w:w="2055" w:type="dxa"/>
          </w:tcPr>
          <w:p w14:paraId="30F6A5AA" w14:textId="77777777" w:rsidR="002F6E35" w:rsidRDefault="002F6E35"/>
        </w:tc>
        <w:tc>
          <w:tcPr>
            <w:tcW w:w="2055" w:type="dxa"/>
          </w:tcPr>
          <w:p w14:paraId="013E323E" w14:textId="77777777" w:rsidR="002F6E35" w:rsidRDefault="002F6E35"/>
        </w:tc>
        <w:tc>
          <w:tcPr>
            <w:tcW w:w="2055" w:type="dxa"/>
          </w:tcPr>
          <w:p w14:paraId="4A1A32F0" w14:textId="77777777" w:rsidR="002F6E35" w:rsidRDefault="002F6E35"/>
        </w:tc>
        <w:tc>
          <w:tcPr>
            <w:tcW w:w="2055" w:type="dxa"/>
          </w:tcPr>
          <w:p w14:paraId="6A2106CA" w14:textId="77777777" w:rsidR="002F6E35" w:rsidRDefault="002F6E35"/>
        </w:tc>
      </w:tr>
    </w:tbl>
    <w:p w14:paraId="132D8D6C" w14:textId="48CD24C1" w:rsidR="00B575CB" w:rsidRDefault="00B575CB"/>
    <w:tbl>
      <w:tblPr>
        <w:tblStyle w:val="GridTable1Light-Accent2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0F037E" w:rsidRPr="000F037E" w14:paraId="08C2216F" w14:textId="77777777" w:rsidTr="00204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2C5AFD4" w14:textId="77777777" w:rsidR="000F037E" w:rsidRPr="000F037E" w:rsidRDefault="000F037E" w:rsidP="000F037E">
            <w:pPr>
              <w:spacing w:before="0"/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</w:pP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lastRenderedPageBreak/>
              <w:fldChar w:fldCharType="begin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instrText xml:space="preserve"> DOCVARIABLE  MonthStart \@ MMMM \* MERGEFORMAT </w:instrTex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fldChar w:fldCharType="separate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t>September</w: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4F727E4" w14:textId="77777777" w:rsidR="000F037E" w:rsidRPr="000F037E" w:rsidRDefault="000F037E" w:rsidP="000F0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37E" w:rsidRPr="000F037E" w14:paraId="12833B6B" w14:textId="77777777" w:rsidTr="00204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A895D5E" w14:textId="77777777" w:rsidR="000F037E" w:rsidRPr="000F037E" w:rsidRDefault="000F037E" w:rsidP="000F037E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2CFA1E9" w14:textId="77777777" w:rsidR="000F037E" w:rsidRPr="000F037E" w:rsidRDefault="000F037E" w:rsidP="000F037E">
            <w:pPr>
              <w:spacing w:before="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</w:pP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begin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instrText xml:space="preserve"> DOCVARIABLE  MonthStart \@  yyyy   \* MERGEFORMAT </w:instrTex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separate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t>2019</w: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end"/>
            </w:r>
          </w:p>
        </w:tc>
      </w:tr>
      <w:tr w:rsidR="000F037E" w:rsidRPr="000F037E" w14:paraId="7BF50298" w14:textId="77777777" w:rsidTr="00204151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F8B2E32" w14:textId="77777777" w:rsidR="000F037E" w:rsidRPr="000F037E" w:rsidRDefault="000F037E" w:rsidP="000F037E">
            <w:pPr>
              <w:spacing w:before="0"/>
              <w:rPr>
                <w:rFonts w:asciiTheme="majorHAnsi" w:eastAsiaTheme="majorEastAsia" w:hAnsiTheme="majorHAnsi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9780217" w14:textId="77777777" w:rsidR="000F037E" w:rsidRPr="000F037E" w:rsidRDefault="000F037E" w:rsidP="000F03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TableCalendar1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0F037E" w14:paraId="27156158" w14:textId="77777777" w:rsidTr="00204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544753922"/>
            <w:placeholder>
              <w:docPart w:val="73CE220C7D3A4BF191D72F5E5762A7A0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353FA29F" w14:textId="77777777" w:rsidR="000F037E" w:rsidRDefault="000F037E" w:rsidP="00204151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654E8533" w14:textId="77777777" w:rsidR="000F037E" w:rsidRDefault="000F037E" w:rsidP="00204151">
            <w:pPr>
              <w:pStyle w:val="Days"/>
            </w:pPr>
            <w:sdt>
              <w:sdtPr>
                <w:id w:val="683327509"/>
                <w:placeholder>
                  <w:docPart w:val="4D6C2131A78346C6A5958FD6FDF995A5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1058F4C2" w14:textId="77777777" w:rsidR="000F037E" w:rsidRDefault="000F037E" w:rsidP="00204151">
            <w:pPr>
              <w:pStyle w:val="Days"/>
            </w:pPr>
            <w:sdt>
              <w:sdtPr>
                <w:id w:val="1498461375"/>
                <w:placeholder>
                  <w:docPart w:val="CF23B6A0694A420BA0EDD8A2B10654A1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3FB27A49" w14:textId="77777777" w:rsidR="000F037E" w:rsidRDefault="000F037E" w:rsidP="00204151">
            <w:pPr>
              <w:pStyle w:val="Days"/>
            </w:pPr>
            <w:sdt>
              <w:sdtPr>
                <w:id w:val="1706984594"/>
                <w:placeholder>
                  <w:docPart w:val="4C6210DBCEEE4D29BEE395825C40EC17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3D0A2B1F" w14:textId="77777777" w:rsidR="000F037E" w:rsidRDefault="000F037E" w:rsidP="00204151">
            <w:pPr>
              <w:pStyle w:val="Days"/>
            </w:pPr>
            <w:sdt>
              <w:sdtPr>
                <w:id w:val="531238974"/>
                <w:placeholder>
                  <w:docPart w:val="7C55890C1D884F6882BB3A807E9B68B5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4A250D9E" w14:textId="77777777" w:rsidR="000F037E" w:rsidRDefault="000F037E" w:rsidP="00204151">
            <w:pPr>
              <w:pStyle w:val="Days"/>
            </w:pPr>
            <w:sdt>
              <w:sdtPr>
                <w:id w:val="1851053049"/>
                <w:placeholder>
                  <w:docPart w:val="20846B97DD504CCBB3469B33FE784839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0A883993" w14:textId="77777777" w:rsidR="000F037E" w:rsidRDefault="000F037E" w:rsidP="00204151">
            <w:pPr>
              <w:pStyle w:val="Days"/>
            </w:pPr>
            <w:sdt>
              <w:sdtPr>
                <w:id w:val="1875417767"/>
                <w:placeholder>
                  <w:docPart w:val="A480D784C6C84D57B609FA560EC78285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0F037E" w14:paraId="0F25170F" w14:textId="77777777" w:rsidTr="00204151">
        <w:tc>
          <w:tcPr>
            <w:tcW w:w="2054" w:type="dxa"/>
            <w:tcBorders>
              <w:bottom w:val="nil"/>
            </w:tcBorders>
          </w:tcPr>
          <w:p w14:paraId="7A44357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5C542B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B9E6BB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97D6A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7137A5A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149777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A78962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0F037E" w14:paraId="0674FB58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CF25977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5EFADB" w14:textId="77777777" w:rsidR="000F037E" w:rsidRDefault="000F037E" w:rsidP="00204151">
            <w:r>
              <w:t>No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CA681F" w14:textId="77777777" w:rsidR="000F037E" w:rsidRDefault="000F037E" w:rsidP="00204151">
            <w:r>
              <w:t xml:space="preserve">Self-esteem </w:t>
            </w:r>
          </w:p>
          <w:p w14:paraId="06092875" w14:textId="77777777" w:rsidR="000F037E" w:rsidRDefault="000F037E" w:rsidP="00204151">
            <w:r>
              <w:t xml:space="preserve">HW:  </w:t>
            </w:r>
            <w:proofErr w:type="spellStart"/>
            <w:r>
              <w:t>ConnectEd</w:t>
            </w:r>
            <w:proofErr w:type="spellEnd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61D703" w14:textId="77777777" w:rsidR="000F037E" w:rsidRDefault="000F037E" w:rsidP="00204151">
            <w:r>
              <w:t>Role-Play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826502" w14:textId="77777777" w:rsidR="000F037E" w:rsidRDefault="000F037E" w:rsidP="00204151">
            <w:r>
              <w:t>Inside out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69CC2D" w14:textId="77777777" w:rsidR="000F037E" w:rsidRDefault="000F037E" w:rsidP="00204151">
            <w:r>
              <w:t>Inside out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CABB02" w14:textId="77777777" w:rsidR="000F037E" w:rsidRDefault="000F037E" w:rsidP="00204151"/>
        </w:tc>
      </w:tr>
      <w:tr w:rsidR="000F037E" w14:paraId="067B0ECF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0DB1A9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98C2FE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7D487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51CDE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55FA9A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7BC94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E66345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0F037E" w14:paraId="3CD04F5B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9F3CC47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F098A8" w14:textId="77777777" w:rsidR="000F037E" w:rsidRDefault="000F037E" w:rsidP="00204151">
            <w:r>
              <w:t>Review</w:t>
            </w:r>
          </w:p>
          <w:p w14:paraId="211D4F35" w14:textId="77777777" w:rsidR="000F037E" w:rsidRDefault="000F037E" w:rsidP="00204151">
            <w:r>
              <w:t>HW:  study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74667D" w14:textId="77777777" w:rsidR="000F037E" w:rsidRDefault="000F037E" w:rsidP="00204151">
            <w:r>
              <w:t>Test 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8CB922" w14:textId="77777777" w:rsidR="000F037E" w:rsidRDefault="000F037E" w:rsidP="00204151">
            <w:r>
              <w:t>Values</w:t>
            </w:r>
          </w:p>
          <w:p w14:paraId="69A6FA3B" w14:textId="77777777" w:rsidR="000F037E" w:rsidRDefault="000F037E" w:rsidP="00204151">
            <w:r>
              <w:t xml:space="preserve">HW:  </w:t>
            </w:r>
            <w:proofErr w:type="spellStart"/>
            <w:r>
              <w:t>ConnectEd</w:t>
            </w:r>
            <w:proofErr w:type="spellEnd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DAA211" w14:textId="77777777" w:rsidR="000F037E" w:rsidRDefault="000F037E" w:rsidP="00204151">
            <w:r>
              <w:t>Values:  Decisions</w:t>
            </w:r>
          </w:p>
          <w:p w14:paraId="6F8850F2" w14:textId="77777777" w:rsidR="000F037E" w:rsidRDefault="000F037E" w:rsidP="00204151">
            <w:r>
              <w:t xml:space="preserve">HW:  </w:t>
            </w:r>
            <w:proofErr w:type="spellStart"/>
            <w:r>
              <w:t>ConnectEd</w:t>
            </w:r>
            <w:proofErr w:type="spellEnd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964DE5" w14:textId="77777777" w:rsidR="000F037E" w:rsidRDefault="000F037E" w:rsidP="00204151">
            <w:r>
              <w:t>Healthy Relationships</w:t>
            </w:r>
          </w:p>
          <w:p w14:paraId="30373F4E" w14:textId="77777777" w:rsidR="000F037E" w:rsidRDefault="000F037E" w:rsidP="00204151">
            <w:r>
              <w:t>HW:  Project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846981" w14:textId="77777777" w:rsidR="000F037E" w:rsidRDefault="000F037E" w:rsidP="00204151"/>
        </w:tc>
      </w:tr>
      <w:tr w:rsidR="000F037E" w14:paraId="5783888E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E813991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8A2B8B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B5525A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254540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DE7A25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00CBB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94D38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0F037E" w14:paraId="6DA5DA76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C1A975C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2D9437" w14:textId="77777777" w:rsidR="000F037E" w:rsidRDefault="000F037E" w:rsidP="00204151">
            <w:r>
              <w:t>Communication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9BDC1F" w14:textId="77777777" w:rsidR="000F037E" w:rsidRDefault="000F037E" w:rsidP="00204151">
            <w:r>
              <w:t>Present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585871" w14:textId="77777777" w:rsidR="000F037E" w:rsidRDefault="000F037E" w:rsidP="00204151">
            <w:r>
              <w:t>Bully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45D651" w14:textId="77777777" w:rsidR="000F037E" w:rsidRDefault="000F037E" w:rsidP="00204151">
            <w:r>
              <w:t>Bully Poster/Project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3BD797" w14:textId="77777777" w:rsidR="000F037E" w:rsidRDefault="000F037E" w:rsidP="00204151">
            <w:r>
              <w:t>Conflict Resolution</w:t>
            </w:r>
          </w:p>
          <w:p w14:paraId="78CA8090" w14:textId="77777777" w:rsidR="000F037E" w:rsidRDefault="000F037E" w:rsidP="00204151">
            <w:r>
              <w:t xml:space="preserve">HW:  </w:t>
            </w:r>
            <w:proofErr w:type="spellStart"/>
            <w:r>
              <w:t>ConnectEd</w:t>
            </w:r>
            <w:proofErr w:type="spellEnd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B303CF" w14:textId="77777777" w:rsidR="000F037E" w:rsidRDefault="000F037E" w:rsidP="00204151"/>
        </w:tc>
      </w:tr>
      <w:tr w:rsidR="000F037E" w14:paraId="1B1EFB4B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EBADEE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05E51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334EE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676EDA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14871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8FA51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BE646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0F037E" w14:paraId="11B3F974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E9B3C59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66DC79" w14:textId="77777777" w:rsidR="000F037E" w:rsidRDefault="000F037E" w:rsidP="00204151">
            <w:r>
              <w:t>Review</w:t>
            </w:r>
          </w:p>
          <w:p w14:paraId="29250C5D" w14:textId="77777777" w:rsidR="000F037E" w:rsidRDefault="000F037E" w:rsidP="00204151">
            <w:r>
              <w:t>HW:  Study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580FC0" w14:textId="77777777" w:rsidR="000F037E" w:rsidRDefault="000F037E" w:rsidP="00204151">
            <w:r>
              <w:t>Test 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60E290" w14:textId="77777777" w:rsidR="000F037E" w:rsidRDefault="000F037E" w:rsidP="00204151">
            <w:r>
              <w:t>Peer Pressure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E06F6D" w14:textId="77777777" w:rsidR="000F037E" w:rsidRDefault="000F037E" w:rsidP="00204151">
            <w:r>
              <w:t>Peer Pressure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1F7C85" w14:textId="77777777" w:rsidR="000F037E" w:rsidRDefault="000F037E" w:rsidP="00204151">
            <w:r>
              <w:t>Peer Pressure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F8BE93" w14:textId="77777777" w:rsidR="000F037E" w:rsidRDefault="000F037E" w:rsidP="00204151"/>
        </w:tc>
      </w:tr>
      <w:tr w:rsidR="000F037E" w14:paraId="7EC7D4A7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07587EB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EC25B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7024DE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431977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34A24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42528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653C52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0F037E" w14:paraId="4F0A63DD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335F3B7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D3A6CB" w14:textId="77777777" w:rsidR="000F037E" w:rsidRDefault="000F037E" w:rsidP="00204151">
            <w:r>
              <w:t>Abstinence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B2A87D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F6AF14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A79339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C7960C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D427DE" w14:textId="77777777" w:rsidR="000F037E" w:rsidRDefault="000F037E" w:rsidP="00204151"/>
        </w:tc>
      </w:tr>
      <w:tr w:rsidR="000F037E" w14:paraId="4BC519CC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CA5E4A2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3410267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06044E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1E00AD7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0CA029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E693EBB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6984CBE" w14:textId="77777777" w:rsidR="000F037E" w:rsidRDefault="000F037E" w:rsidP="00204151">
            <w:pPr>
              <w:pStyle w:val="Dates"/>
            </w:pPr>
          </w:p>
        </w:tc>
      </w:tr>
      <w:tr w:rsidR="000F037E" w14:paraId="1432CF92" w14:textId="77777777" w:rsidTr="00204151">
        <w:trPr>
          <w:trHeight w:hRule="exact" w:val="907"/>
        </w:trPr>
        <w:tc>
          <w:tcPr>
            <w:tcW w:w="2054" w:type="dxa"/>
          </w:tcPr>
          <w:p w14:paraId="637B7BDA" w14:textId="77777777" w:rsidR="000F037E" w:rsidRDefault="000F037E" w:rsidP="00204151"/>
        </w:tc>
        <w:tc>
          <w:tcPr>
            <w:tcW w:w="2055" w:type="dxa"/>
          </w:tcPr>
          <w:p w14:paraId="134B44BF" w14:textId="77777777" w:rsidR="000F037E" w:rsidRDefault="000F037E" w:rsidP="00204151"/>
        </w:tc>
        <w:tc>
          <w:tcPr>
            <w:tcW w:w="2055" w:type="dxa"/>
          </w:tcPr>
          <w:p w14:paraId="4999121A" w14:textId="77777777" w:rsidR="000F037E" w:rsidRDefault="000F037E" w:rsidP="00204151"/>
        </w:tc>
        <w:tc>
          <w:tcPr>
            <w:tcW w:w="2055" w:type="dxa"/>
          </w:tcPr>
          <w:p w14:paraId="10584A90" w14:textId="77777777" w:rsidR="000F037E" w:rsidRDefault="000F037E" w:rsidP="00204151"/>
        </w:tc>
        <w:tc>
          <w:tcPr>
            <w:tcW w:w="2055" w:type="dxa"/>
          </w:tcPr>
          <w:p w14:paraId="263124FF" w14:textId="77777777" w:rsidR="000F037E" w:rsidRDefault="000F037E" w:rsidP="00204151"/>
        </w:tc>
        <w:tc>
          <w:tcPr>
            <w:tcW w:w="2055" w:type="dxa"/>
          </w:tcPr>
          <w:p w14:paraId="46650455" w14:textId="77777777" w:rsidR="000F037E" w:rsidRDefault="000F037E" w:rsidP="00204151"/>
        </w:tc>
        <w:tc>
          <w:tcPr>
            <w:tcW w:w="2055" w:type="dxa"/>
          </w:tcPr>
          <w:p w14:paraId="2C640579" w14:textId="77777777" w:rsidR="000F037E" w:rsidRDefault="000F037E" w:rsidP="00204151"/>
        </w:tc>
      </w:tr>
    </w:tbl>
    <w:p w14:paraId="0107D8E8" w14:textId="77777777" w:rsidR="00B575CB" w:rsidRDefault="00B575CB">
      <w:r>
        <w:br w:type="page"/>
      </w:r>
    </w:p>
    <w:tbl>
      <w:tblPr>
        <w:tblStyle w:val="GridTable1Light-Accent2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0F037E" w:rsidRPr="000F037E" w14:paraId="53E8E18C" w14:textId="77777777" w:rsidTr="00204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34D2FFF" w14:textId="77777777" w:rsidR="000F037E" w:rsidRPr="000F037E" w:rsidRDefault="000F037E" w:rsidP="000F037E">
            <w:pPr>
              <w:spacing w:before="0"/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</w:pP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lastRenderedPageBreak/>
              <w:fldChar w:fldCharType="begin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instrText xml:space="preserve"> DOCVARIABLE  MonthStart \@ MMMM \* MERGEFORMAT </w:instrTex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fldChar w:fldCharType="separate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t>October</w: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33719E2" w14:textId="77777777" w:rsidR="000F037E" w:rsidRPr="000F037E" w:rsidRDefault="000F037E" w:rsidP="000F0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37E" w:rsidRPr="000F037E" w14:paraId="1B72AC12" w14:textId="77777777" w:rsidTr="00204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82187A9" w14:textId="77777777" w:rsidR="000F037E" w:rsidRPr="000F037E" w:rsidRDefault="000F037E" w:rsidP="000F037E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95E2308" w14:textId="77777777" w:rsidR="000F037E" w:rsidRPr="000F037E" w:rsidRDefault="000F037E" w:rsidP="000F037E">
            <w:pPr>
              <w:spacing w:before="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</w:pP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begin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instrText xml:space="preserve"> DOCVARIABLE  MonthStart \@  yyyy   \* MERGEFORMAT </w:instrTex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separate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t>2019</w: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end"/>
            </w:r>
          </w:p>
        </w:tc>
      </w:tr>
      <w:tr w:rsidR="000F037E" w:rsidRPr="000F037E" w14:paraId="40924642" w14:textId="77777777" w:rsidTr="00204151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93FF0EE" w14:textId="77777777" w:rsidR="000F037E" w:rsidRPr="000F037E" w:rsidRDefault="000F037E" w:rsidP="000F037E">
            <w:pPr>
              <w:spacing w:before="0"/>
              <w:rPr>
                <w:rFonts w:asciiTheme="majorHAnsi" w:eastAsiaTheme="majorEastAsia" w:hAnsiTheme="majorHAnsi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50A8B64" w14:textId="77777777" w:rsidR="000F037E" w:rsidRPr="000F037E" w:rsidRDefault="000F037E" w:rsidP="000F03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TableCalendar2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0F037E" w14:paraId="2D700828" w14:textId="77777777" w:rsidTr="00204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496918852"/>
            <w:placeholder>
              <w:docPart w:val="968D62B3D31843B191E4C42DC7988047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03655692" w14:textId="77777777" w:rsidR="000F037E" w:rsidRDefault="000F037E" w:rsidP="00204151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61B6CB3F" w14:textId="77777777" w:rsidR="000F037E" w:rsidRDefault="000F037E" w:rsidP="00204151">
            <w:pPr>
              <w:pStyle w:val="Days"/>
            </w:pPr>
            <w:sdt>
              <w:sdtPr>
                <w:id w:val="704994436"/>
                <w:placeholder>
                  <w:docPart w:val="EB532402E46D4F8185165DF4F782880C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3CA0102C" w14:textId="77777777" w:rsidR="000F037E" w:rsidRDefault="000F037E" w:rsidP="00204151">
            <w:pPr>
              <w:pStyle w:val="Days"/>
            </w:pPr>
            <w:sdt>
              <w:sdtPr>
                <w:id w:val="2021658329"/>
                <w:placeholder>
                  <w:docPart w:val="E301681A972E464F9F02232D1E113174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63992B1E" w14:textId="77777777" w:rsidR="000F037E" w:rsidRDefault="000F037E" w:rsidP="00204151">
            <w:pPr>
              <w:pStyle w:val="Days"/>
            </w:pPr>
            <w:sdt>
              <w:sdtPr>
                <w:id w:val="-355816688"/>
                <w:placeholder>
                  <w:docPart w:val="3195C832BE8345B2B0D683CF00E304F8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06181484" w14:textId="77777777" w:rsidR="000F037E" w:rsidRDefault="000F037E" w:rsidP="00204151">
            <w:pPr>
              <w:pStyle w:val="Days"/>
            </w:pPr>
            <w:sdt>
              <w:sdtPr>
                <w:id w:val="-314722244"/>
                <w:placeholder>
                  <w:docPart w:val="2A28636BA039428681B8AE3ACDC874EA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64D7ADAB" w14:textId="77777777" w:rsidR="000F037E" w:rsidRDefault="000F037E" w:rsidP="00204151">
            <w:pPr>
              <w:pStyle w:val="Days"/>
            </w:pPr>
            <w:sdt>
              <w:sdtPr>
                <w:id w:val="923538910"/>
                <w:placeholder>
                  <w:docPart w:val="3B544C46D8414F2A818434817B0DE738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412E6F49" w14:textId="77777777" w:rsidR="000F037E" w:rsidRDefault="000F037E" w:rsidP="00204151">
            <w:pPr>
              <w:pStyle w:val="Days"/>
            </w:pPr>
            <w:sdt>
              <w:sdtPr>
                <w:id w:val="969713561"/>
                <w:placeholder>
                  <w:docPart w:val="D07BF3CFCD214B80B0FC9FB773E8B5E6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0F037E" w14:paraId="72E33C63" w14:textId="77777777" w:rsidTr="00204151">
        <w:tc>
          <w:tcPr>
            <w:tcW w:w="2054" w:type="dxa"/>
            <w:tcBorders>
              <w:bottom w:val="nil"/>
            </w:tcBorders>
          </w:tcPr>
          <w:p w14:paraId="3DF5A8B2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455770E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DC50504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5E3561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B32BCA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47C3A9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CE0B09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0F037E" w14:paraId="7B0D7FC8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2909043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FB1C34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75C3C5" w14:textId="77777777" w:rsidR="000F037E" w:rsidRDefault="000F037E" w:rsidP="00204151">
            <w:r>
              <w:t>STD’S</w:t>
            </w:r>
          </w:p>
          <w:p w14:paraId="4AE41DFA" w14:textId="77777777" w:rsidR="000F037E" w:rsidRDefault="000F037E" w:rsidP="00204151">
            <w:r>
              <w:t xml:space="preserve">HW:  </w:t>
            </w:r>
            <w:proofErr w:type="spellStart"/>
            <w:r>
              <w:t>Wksht</w:t>
            </w:r>
            <w:proofErr w:type="spellEnd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5EEF9D" w14:textId="77777777" w:rsidR="000F037E" w:rsidRDefault="000F037E" w:rsidP="00204151">
            <w:r>
              <w:t>HIV/AIDS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1B342C" w14:textId="77777777" w:rsidR="000F037E" w:rsidRDefault="000F037E" w:rsidP="00204151">
            <w:r>
              <w:t>Tobacco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AD6988" w14:textId="77777777" w:rsidR="000F037E" w:rsidRDefault="000F037E" w:rsidP="00204151">
            <w:r>
              <w:t>No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B64F4F" w14:textId="77777777" w:rsidR="000F037E" w:rsidRDefault="000F037E" w:rsidP="00204151"/>
        </w:tc>
      </w:tr>
      <w:tr w:rsidR="000F037E" w14:paraId="4A52D805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FEC260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7C8715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56F99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B2AC5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8B4BB1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E3B253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3CD8B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0F037E" w14:paraId="39A38AA7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736151A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D465C2" w14:textId="77777777" w:rsidR="000F037E" w:rsidRDefault="000F037E" w:rsidP="00204151">
            <w:r>
              <w:t>Vaping and Marijuana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5078C1" w14:textId="77777777" w:rsidR="000F037E" w:rsidRDefault="000F037E" w:rsidP="00204151">
            <w:r>
              <w:t>Test 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353D36" w14:textId="77777777" w:rsidR="000F037E" w:rsidRDefault="000F037E" w:rsidP="00204151">
            <w:r>
              <w:t>CPR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7A03D5" w14:textId="77777777" w:rsidR="000F037E" w:rsidRDefault="000F037E" w:rsidP="00204151">
            <w:r>
              <w:t>Benefits of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F1B33B" w14:textId="77777777" w:rsidR="000F037E" w:rsidRDefault="000F037E" w:rsidP="00204151">
            <w:r>
              <w:t>Personal Activity program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75C8C1" w14:textId="77777777" w:rsidR="000F037E" w:rsidRDefault="000F037E" w:rsidP="00204151"/>
        </w:tc>
      </w:tr>
      <w:tr w:rsidR="000F037E" w14:paraId="39AF0156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20AE9C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B77194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8CFF07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20753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3E0910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EE804E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BD13D7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0F037E" w14:paraId="59E80DFA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9D31F1B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5D00A4" w14:textId="77777777" w:rsidR="000F037E" w:rsidRDefault="000F037E" w:rsidP="00204151">
            <w:r>
              <w:t>No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EE3F0A" w14:textId="77777777" w:rsidR="000F037E" w:rsidRDefault="000F037E" w:rsidP="00204151">
            <w:r>
              <w:t>Personal Activity Program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F52398" w14:textId="77777777" w:rsidR="000F037E" w:rsidRDefault="000F037E" w:rsidP="00204151">
            <w:r>
              <w:t>MyFitnessPal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636A91" w14:textId="77777777" w:rsidR="000F037E" w:rsidRDefault="000F037E" w:rsidP="00204151">
            <w:r>
              <w:t>MyFitnessPal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FC092D" w14:textId="77777777" w:rsidR="000F037E" w:rsidRDefault="000F037E" w:rsidP="00204151">
            <w:r>
              <w:t>Pinterest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F8EEA6" w14:textId="77777777" w:rsidR="000F037E" w:rsidRDefault="000F037E" w:rsidP="00204151"/>
        </w:tc>
      </w:tr>
      <w:tr w:rsidR="000F037E" w14:paraId="3413EFE3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66D081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DC0CC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E337D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E2DFA5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AA85E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E0856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6B8682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0F037E" w14:paraId="1CA080C8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BE695F4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139E36" w14:textId="77777777" w:rsidR="000F037E" w:rsidRDefault="000F037E" w:rsidP="00204151">
            <w:r>
              <w:t>Eating Disorders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A95F1A" w14:textId="77777777" w:rsidR="000F037E" w:rsidRDefault="000F037E" w:rsidP="00204151">
            <w:r>
              <w:t>Plan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B227FD" w14:textId="77777777" w:rsidR="000F037E" w:rsidRDefault="000F037E" w:rsidP="00204151">
            <w:r>
              <w:t>Cook/Snack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B4C996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A64D92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FA97DC" w14:textId="77777777" w:rsidR="000F037E" w:rsidRDefault="000F037E" w:rsidP="00204151"/>
        </w:tc>
      </w:tr>
      <w:tr w:rsidR="000F037E" w14:paraId="50A407CF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479326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905B2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060C62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15F94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09AF73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9CBC9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FD048A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0F037E" w14:paraId="4BAD2814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CC7CB2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D8931B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902F80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7B2048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9261BF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BC8BF8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5269AF" w14:textId="77777777" w:rsidR="000F037E" w:rsidRDefault="000F037E" w:rsidP="00204151"/>
        </w:tc>
      </w:tr>
      <w:tr w:rsidR="000F037E" w14:paraId="6152FF29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CE7685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49BEDE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D03D978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BA9CCC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1E0D89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4FA08ED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73542DD" w14:textId="77777777" w:rsidR="000F037E" w:rsidRDefault="000F037E" w:rsidP="00204151">
            <w:pPr>
              <w:pStyle w:val="Dates"/>
            </w:pPr>
          </w:p>
        </w:tc>
      </w:tr>
      <w:tr w:rsidR="000F037E" w14:paraId="3BC43B5F" w14:textId="77777777" w:rsidTr="00204151">
        <w:trPr>
          <w:trHeight w:hRule="exact" w:val="907"/>
        </w:trPr>
        <w:tc>
          <w:tcPr>
            <w:tcW w:w="2054" w:type="dxa"/>
          </w:tcPr>
          <w:p w14:paraId="4813B0CB" w14:textId="77777777" w:rsidR="000F037E" w:rsidRDefault="000F037E" w:rsidP="00204151"/>
        </w:tc>
        <w:tc>
          <w:tcPr>
            <w:tcW w:w="2055" w:type="dxa"/>
          </w:tcPr>
          <w:p w14:paraId="367240FA" w14:textId="77777777" w:rsidR="000F037E" w:rsidRDefault="000F037E" w:rsidP="00204151"/>
        </w:tc>
        <w:tc>
          <w:tcPr>
            <w:tcW w:w="2055" w:type="dxa"/>
          </w:tcPr>
          <w:p w14:paraId="58337981" w14:textId="77777777" w:rsidR="000F037E" w:rsidRDefault="000F037E" w:rsidP="00204151"/>
        </w:tc>
        <w:tc>
          <w:tcPr>
            <w:tcW w:w="2055" w:type="dxa"/>
          </w:tcPr>
          <w:p w14:paraId="49C93D07" w14:textId="77777777" w:rsidR="000F037E" w:rsidRDefault="000F037E" w:rsidP="00204151"/>
        </w:tc>
        <w:tc>
          <w:tcPr>
            <w:tcW w:w="2055" w:type="dxa"/>
          </w:tcPr>
          <w:p w14:paraId="4837165A" w14:textId="77777777" w:rsidR="000F037E" w:rsidRDefault="000F037E" w:rsidP="00204151"/>
        </w:tc>
        <w:tc>
          <w:tcPr>
            <w:tcW w:w="2055" w:type="dxa"/>
          </w:tcPr>
          <w:p w14:paraId="04614840" w14:textId="77777777" w:rsidR="000F037E" w:rsidRDefault="000F037E" w:rsidP="00204151"/>
        </w:tc>
        <w:tc>
          <w:tcPr>
            <w:tcW w:w="2055" w:type="dxa"/>
          </w:tcPr>
          <w:p w14:paraId="231D72A7" w14:textId="77777777" w:rsidR="000F037E" w:rsidRDefault="000F037E" w:rsidP="00204151"/>
        </w:tc>
      </w:tr>
    </w:tbl>
    <w:p w14:paraId="0BEE1CA2" w14:textId="77777777" w:rsidR="002F6E35" w:rsidRDefault="002F6E35">
      <w:bookmarkStart w:id="0" w:name="_GoBack"/>
      <w:bookmarkEnd w:id="0"/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88ED6" w14:textId="77777777" w:rsidR="0080564B" w:rsidRDefault="0080564B">
      <w:pPr>
        <w:spacing w:before="0" w:after="0"/>
      </w:pPr>
      <w:r>
        <w:separator/>
      </w:r>
    </w:p>
  </w:endnote>
  <w:endnote w:type="continuationSeparator" w:id="0">
    <w:p w14:paraId="3F92E4AF" w14:textId="77777777" w:rsidR="0080564B" w:rsidRDefault="008056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1DCCE" w14:textId="77777777" w:rsidR="0080564B" w:rsidRDefault="0080564B">
      <w:pPr>
        <w:spacing w:before="0" w:after="0"/>
      </w:pPr>
      <w:r>
        <w:separator/>
      </w:r>
    </w:p>
  </w:footnote>
  <w:footnote w:type="continuationSeparator" w:id="0">
    <w:p w14:paraId="0200F011" w14:textId="77777777" w:rsidR="0080564B" w:rsidRDefault="008056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9"/>
    <w:docVar w:name="MonthStart" w:val="9/1/2019"/>
    <w:docVar w:name="ShowDynamicGuides" w:val="1"/>
    <w:docVar w:name="ShowMarginGuides" w:val="0"/>
    <w:docVar w:name="ShowOutlines" w:val="0"/>
    <w:docVar w:name="ShowStaticGuides" w:val="0"/>
  </w:docVars>
  <w:rsids>
    <w:rsidRoot w:val="0080564B"/>
    <w:rsid w:val="000266B1"/>
    <w:rsid w:val="00056814"/>
    <w:rsid w:val="0006779F"/>
    <w:rsid w:val="000A20FE"/>
    <w:rsid w:val="000F037E"/>
    <w:rsid w:val="0011772B"/>
    <w:rsid w:val="0027720C"/>
    <w:rsid w:val="002F6E35"/>
    <w:rsid w:val="003D7DDA"/>
    <w:rsid w:val="00454FED"/>
    <w:rsid w:val="004C5B17"/>
    <w:rsid w:val="005562FE"/>
    <w:rsid w:val="00690C8C"/>
    <w:rsid w:val="007564A4"/>
    <w:rsid w:val="007777B1"/>
    <w:rsid w:val="007A49F2"/>
    <w:rsid w:val="0080564B"/>
    <w:rsid w:val="00874C9A"/>
    <w:rsid w:val="009035F5"/>
    <w:rsid w:val="00944085"/>
    <w:rsid w:val="00946A27"/>
    <w:rsid w:val="009A0FFF"/>
    <w:rsid w:val="00A4654E"/>
    <w:rsid w:val="00A73BBF"/>
    <w:rsid w:val="00AB29FA"/>
    <w:rsid w:val="00B575CB"/>
    <w:rsid w:val="00B70858"/>
    <w:rsid w:val="00B8151A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6E9EC"/>
  <w15:docId w15:val="{0C5E8408-E6F5-4F3F-9A67-79FB043B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">
    <w:name w:val="Grid Table 1 Light - Accent 21"/>
    <w:basedOn w:val="TableNormal"/>
    <w:next w:val="GridTable1Light-Accent2"/>
    <w:uiPriority w:val="46"/>
    <w:rsid w:val="000F037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Calendar1">
    <w:name w:val="Table Calendar1"/>
    <w:basedOn w:val="TableNormal"/>
    <w:rsid w:val="000F037E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GridTable1Light-Accent22">
    <w:name w:val="Grid Table 1 Light - Accent 22"/>
    <w:basedOn w:val="TableNormal"/>
    <w:next w:val="GridTable1Light-Accent2"/>
    <w:uiPriority w:val="46"/>
    <w:rsid w:val="000F037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Calendar2">
    <w:name w:val="Table Calendar2"/>
    <w:basedOn w:val="TableNormal"/>
    <w:rsid w:val="000F037E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chreinerM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386B4E81714697B7326D9B56EB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3737-A527-4AA0-A12E-F6291073256D}"/>
      </w:docPartPr>
      <w:docPartBody>
        <w:p w:rsidR="00000000" w:rsidRDefault="00092B1F">
          <w:pPr>
            <w:pStyle w:val="D6386B4E81714697B7326D9B56EBB46D"/>
          </w:pPr>
          <w:r>
            <w:t>Sunday</w:t>
          </w:r>
        </w:p>
      </w:docPartBody>
    </w:docPart>
    <w:docPart>
      <w:docPartPr>
        <w:name w:val="E890903F25F648A3BC730397B855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84B5-322F-41CC-9795-A3D6C4573F33}"/>
      </w:docPartPr>
      <w:docPartBody>
        <w:p w:rsidR="00000000" w:rsidRDefault="00092B1F">
          <w:pPr>
            <w:pStyle w:val="E890903F25F648A3BC730397B85532FD"/>
          </w:pPr>
          <w:r>
            <w:t>Monday</w:t>
          </w:r>
        </w:p>
      </w:docPartBody>
    </w:docPart>
    <w:docPart>
      <w:docPartPr>
        <w:name w:val="BC3E0F874F72499480F68D3F14151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690E-FAC6-4E49-9081-E2E03CE70D1B}"/>
      </w:docPartPr>
      <w:docPartBody>
        <w:p w:rsidR="00000000" w:rsidRDefault="00092B1F">
          <w:pPr>
            <w:pStyle w:val="BC3E0F874F72499480F68D3F141518BE"/>
          </w:pPr>
          <w:r>
            <w:t>Tuesday</w:t>
          </w:r>
        </w:p>
      </w:docPartBody>
    </w:docPart>
    <w:docPart>
      <w:docPartPr>
        <w:name w:val="5DE07BB8D6D84FC9A3EBE8657B55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F70D-A439-4DDC-96EB-DD93F4F474C9}"/>
      </w:docPartPr>
      <w:docPartBody>
        <w:p w:rsidR="00000000" w:rsidRDefault="00092B1F">
          <w:pPr>
            <w:pStyle w:val="5DE07BB8D6D84FC9A3EBE8657B5528BD"/>
          </w:pPr>
          <w:r>
            <w:t>Wednesday</w:t>
          </w:r>
        </w:p>
      </w:docPartBody>
    </w:docPart>
    <w:docPart>
      <w:docPartPr>
        <w:name w:val="3603D043443E47908EEE0242B59D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F817C-B38C-4F65-BB33-02602529BC3D}"/>
      </w:docPartPr>
      <w:docPartBody>
        <w:p w:rsidR="00000000" w:rsidRDefault="00092B1F">
          <w:pPr>
            <w:pStyle w:val="3603D043443E47908EEE0242B59DFD8E"/>
          </w:pPr>
          <w:r>
            <w:t>Thursday</w:t>
          </w:r>
        </w:p>
      </w:docPartBody>
    </w:docPart>
    <w:docPart>
      <w:docPartPr>
        <w:name w:val="2476CAFBD3164946A9233E24D51E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16AF-2AFC-43F4-9CB1-5E040C7584EC}"/>
      </w:docPartPr>
      <w:docPartBody>
        <w:p w:rsidR="00000000" w:rsidRDefault="00092B1F">
          <w:pPr>
            <w:pStyle w:val="2476CAFBD3164946A9233E24D51EA9B2"/>
          </w:pPr>
          <w:r>
            <w:t>Friday</w:t>
          </w:r>
        </w:p>
      </w:docPartBody>
    </w:docPart>
    <w:docPart>
      <w:docPartPr>
        <w:name w:val="445F5CD38964404CAC498B5E941AF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09D-A049-4562-98F3-782CB97321E7}"/>
      </w:docPartPr>
      <w:docPartBody>
        <w:p w:rsidR="00000000" w:rsidRDefault="00092B1F">
          <w:pPr>
            <w:pStyle w:val="445F5CD38964404CAC498B5E941AFD7B"/>
          </w:pPr>
          <w:r>
            <w:t>Saturday</w:t>
          </w:r>
        </w:p>
      </w:docPartBody>
    </w:docPart>
    <w:docPart>
      <w:docPartPr>
        <w:name w:val="73CE220C7D3A4BF191D72F5E5762A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E137-EFAB-465E-AE07-E8E207CFB56C}"/>
      </w:docPartPr>
      <w:docPartBody>
        <w:p w:rsidR="00000000" w:rsidRDefault="00092B1F" w:rsidP="00092B1F">
          <w:pPr>
            <w:pStyle w:val="73CE220C7D3A4BF191D72F5E5762A7A0"/>
          </w:pPr>
          <w:r>
            <w:t>Sunday</w:t>
          </w:r>
        </w:p>
      </w:docPartBody>
    </w:docPart>
    <w:docPart>
      <w:docPartPr>
        <w:name w:val="4D6C2131A78346C6A5958FD6FDF9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EEF2-6FA3-4374-9CD1-F9D9165D486E}"/>
      </w:docPartPr>
      <w:docPartBody>
        <w:p w:rsidR="00000000" w:rsidRDefault="00092B1F" w:rsidP="00092B1F">
          <w:pPr>
            <w:pStyle w:val="4D6C2131A78346C6A5958FD6FDF995A5"/>
          </w:pPr>
          <w:r>
            <w:t>Monday</w:t>
          </w:r>
        </w:p>
      </w:docPartBody>
    </w:docPart>
    <w:docPart>
      <w:docPartPr>
        <w:name w:val="CF23B6A0694A420BA0EDD8A2B106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3A09-704F-4FEE-BCC5-7224506CCD51}"/>
      </w:docPartPr>
      <w:docPartBody>
        <w:p w:rsidR="00000000" w:rsidRDefault="00092B1F" w:rsidP="00092B1F">
          <w:pPr>
            <w:pStyle w:val="CF23B6A0694A420BA0EDD8A2B10654A1"/>
          </w:pPr>
          <w:r>
            <w:t>Tuesday</w:t>
          </w:r>
        </w:p>
      </w:docPartBody>
    </w:docPart>
    <w:docPart>
      <w:docPartPr>
        <w:name w:val="4C6210DBCEEE4D29BEE395825C40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EEC7-3C71-454D-A2C3-51082FEE6561}"/>
      </w:docPartPr>
      <w:docPartBody>
        <w:p w:rsidR="00000000" w:rsidRDefault="00092B1F" w:rsidP="00092B1F">
          <w:pPr>
            <w:pStyle w:val="4C6210DBCEEE4D29BEE395825C40EC17"/>
          </w:pPr>
          <w:r>
            <w:t>Wednesday</w:t>
          </w:r>
        </w:p>
      </w:docPartBody>
    </w:docPart>
    <w:docPart>
      <w:docPartPr>
        <w:name w:val="7C55890C1D884F6882BB3A807E9B6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44AD-6A51-4C1A-8A20-9A8ED951CE44}"/>
      </w:docPartPr>
      <w:docPartBody>
        <w:p w:rsidR="00000000" w:rsidRDefault="00092B1F" w:rsidP="00092B1F">
          <w:pPr>
            <w:pStyle w:val="7C55890C1D884F6882BB3A807E9B68B5"/>
          </w:pPr>
          <w:r>
            <w:t>Thursday</w:t>
          </w:r>
        </w:p>
      </w:docPartBody>
    </w:docPart>
    <w:docPart>
      <w:docPartPr>
        <w:name w:val="20846B97DD504CCBB3469B33FE78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CFD1-98A4-4902-9ADD-D70F42C82EA3}"/>
      </w:docPartPr>
      <w:docPartBody>
        <w:p w:rsidR="00000000" w:rsidRDefault="00092B1F" w:rsidP="00092B1F">
          <w:pPr>
            <w:pStyle w:val="20846B97DD504CCBB3469B33FE784839"/>
          </w:pPr>
          <w:r>
            <w:t>Friday</w:t>
          </w:r>
        </w:p>
      </w:docPartBody>
    </w:docPart>
    <w:docPart>
      <w:docPartPr>
        <w:name w:val="A480D784C6C84D57B609FA560EC7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0D92-9E6F-4F56-9CB0-2CBFE116AFFE}"/>
      </w:docPartPr>
      <w:docPartBody>
        <w:p w:rsidR="00000000" w:rsidRDefault="00092B1F" w:rsidP="00092B1F">
          <w:pPr>
            <w:pStyle w:val="A480D784C6C84D57B609FA560EC78285"/>
          </w:pPr>
          <w:r>
            <w:t>Saturday</w:t>
          </w:r>
        </w:p>
      </w:docPartBody>
    </w:docPart>
    <w:docPart>
      <w:docPartPr>
        <w:name w:val="968D62B3D31843B191E4C42DC798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5284F-D46D-4D65-8CE4-9B34D551854B}"/>
      </w:docPartPr>
      <w:docPartBody>
        <w:p w:rsidR="00000000" w:rsidRDefault="00092B1F" w:rsidP="00092B1F">
          <w:pPr>
            <w:pStyle w:val="968D62B3D31843B191E4C42DC7988047"/>
          </w:pPr>
          <w:r>
            <w:t>Sunday</w:t>
          </w:r>
        </w:p>
      </w:docPartBody>
    </w:docPart>
    <w:docPart>
      <w:docPartPr>
        <w:name w:val="EB532402E46D4F8185165DF4F782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DFEC-7299-4C7B-8F2E-AFBE40250F16}"/>
      </w:docPartPr>
      <w:docPartBody>
        <w:p w:rsidR="00000000" w:rsidRDefault="00092B1F" w:rsidP="00092B1F">
          <w:pPr>
            <w:pStyle w:val="EB532402E46D4F8185165DF4F782880C"/>
          </w:pPr>
          <w:r>
            <w:t>Monday</w:t>
          </w:r>
        </w:p>
      </w:docPartBody>
    </w:docPart>
    <w:docPart>
      <w:docPartPr>
        <w:name w:val="E301681A972E464F9F02232D1E11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E2E6-0CBC-4C93-94B4-A48DAC4F5B90}"/>
      </w:docPartPr>
      <w:docPartBody>
        <w:p w:rsidR="00000000" w:rsidRDefault="00092B1F" w:rsidP="00092B1F">
          <w:pPr>
            <w:pStyle w:val="E301681A972E464F9F02232D1E113174"/>
          </w:pPr>
          <w:r>
            <w:t>Tuesday</w:t>
          </w:r>
        </w:p>
      </w:docPartBody>
    </w:docPart>
    <w:docPart>
      <w:docPartPr>
        <w:name w:val="3195C832BE8345B2B0D683CF00E30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E41E-07C6-411D-89C9-10BB6E0CCAE9}"/>
      </w:docPartPr>
      <w:docPartBody>
        <w:p w:rsidR="00000000" w:rsidRDefault="00092B1F" w:rsidP="00092B1F">
          <w:pPr>
            <w:pStyle w:val="3195C832BE8345B2B0D683CF00E304F8"/>
          </w:pPr>
          <w:r>
            <w:t>Wednesday</w:t>
          </w:r>
        </w:p>
      </w:docPartBody>
    </w:docPart>
    <w:docPart>
      <w:docPartPr>
        <w:name w:val="2A28636BA039428681B8AE3ACDC8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619B-BF64-496D-8BB6-E1CEFEAE97C4}"/>
      </w:docPartPr>
      <w:docPartBody>
        <w:p w:rsidR="00000000" w:rsidRDefault="00092B1F" w:rsidP="00092B1F">
          <w:pPr>
            <w:pStyle w:val="2A28636BA039428681B8AE3ACDC874EA"/>
          </w:pPr>
          <w:r>
            <w:t>Thursday</w:t>
          </w:r>
        </w:p>
      </w:docPartBody>
    </w:docPart>
    <w:docPart>
      <w:docPartPr>
        <w:name w:val="3B544C46D8414F2A818434817B0D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25F25-F78D-492D-8E1E-565A9828A3CB}"/>
      </w:docPartPr>
      <w:docPartBody>
        <w:p w:rsidR="00000000" w:rsidRDefault="00092B1F" w:rsidP="00092B1F">
          <w:pPr>
            <w:pStyle w:val="3B544C46D8414F2A818434817B0DE738"/>
          </w:pPr>
          <w:r>
            <w:t>Friday</w:t>
          </w:r>
        </w:p>
      </w:docPartBody>
    </w:docPart>
    <w:docPart>
      <w:docPartPr>
        <w:name w:val="D07BF3CFCD214B80B0FC9FB773E8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FA7E-5465-4C83-BD19-13870629CB4E}"/>
      </w:docPartPr>
      <w:docPartBody>
        <w:p w:rsidR="00000000" w:rsidRDefault="00092B1F" w:rsidP="00092B1F">
          <w:pPr>
            <w:pStyle w:val="D07BF3CFCD214B80B0FC9FB773E8B5E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1F"/>
    <w:rsid w:val="000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386B4E81714697B7326D9B56EBB46D">
    <w:name w:val="D6386B4E81714697B7326D9B56EBB46D"/>
  </w:style>
  <w:style w:type="paragraph" w:customStyle="1" w:styleId="E890903F25F648A3BC730397B85532FD">
    <w:name w:val="E890903F25F648A3BC730397B85532FD"/>
  </w:style>
  <w:style w:type="paragraph" w:customStyle="1" w:styleId="BC3E0F874F72499480F68D3F141518BE">
    <w:name w:val="BC3E0F874F72499480F68D3F141518BE"/>
  </w:style>
  <w:style w:type="paragraph" w:customStyle="1" w:styleId="5DE07BB8D6D84FC9A3EBE8657B5528BD">
    <w:name w:val="5DE07BB8D6D84FC9A3EBE8657B5528BD"/>
  </w:style>
  <w:style w:type="paragraph" w:customStyle="1" w:styleId="3603D043443E47908EEE0242B59DFD8E">
    <w:name w:val="3603D043443E47908EEE0242B59DFD8E"/>
  </w:style>
  <w:style w:type="paragraph" w:customStyle="1" w:styleId="2476CAFBD3164946A9233E24D51EA9B2">
    <w:name w:val="2476CAFBD3164946A9233E24D51EA9B2"/>
  </w:style>
  <w:style w:type="paragraph" w:customStyle="1" w:styleId="445F5CD38964404CAC498B5E941AFD7B">
    <w:name w:val="445F5CD38964404CAC498B5E941AFD7B"/>
  </w:style>
  <w:style w:type="paragraph" w:customStyle="1" w:styleId="73CE220C7D3A4BF191D72F5E5762A7A0">
    <w:name w:val="73CE220C7D3A4BF191D72F5E5762A7A0"/>
    <w:rsid w:val="00092B1F"/>
  </w:style>
  <w:style w:type="paragraph" w:customStyle="1" w:styleId="4D6C2131A78346C6A5958FD6FDF995A5">
    <w:name w:val="4D6C2131A78346C6A5958FD6FDF995A5"/>
    <w:rsid w:val="00092B1F"/>
  </w:style>
  <w:style w:type="paragraph" w:customStyle="1" w:styleId="CF23B6A0694A420BA0EDD8A2B10654A1">
    <w:name w:val="CF23B6A0694A420BA0EDD8A2B10654A1"/>
    <w:rsid w:val="00092B1F"/>
  </w:style>
  <w:style w:type="paragraph" w:customStyle="1" w:styleId="4C6210DBCEEE4D29BEE395825C40EC17">
    <w:name w:val="4C6210DBCEEE4D29BEE395825C40EC17"/>
    <w:rsid w:val="00092B1F"/>
  </w:style>
  <w:style w:type="paragraph" w:customStyle="1" w:styleId="7C55890C1D884F6882BB3A807E9B68B5">
    <w:name w:val="7C55890C1D884F6882BB3A807E9B68B5"/>
    <w:rsid w:val="00092B1F"/>
  </w:style>
  <w:style w:type="paragraph" w:customStyle="1" w:styleId="20846B97DD504CCBB3469B33FE784839">
    <w:name w:val="20846B97DD504CCBB3469B33FE784839"/>
    <w:rsid w:val="00092B1F"/>
  </w:style>
  <w:style w:type="paragraph" w:customStyle="1" w:styleId="A480D784C6C84D57B609FA560EC78285">
    <w:name w:val="A480D784C6C84D57B609FA560EC78285"/>
    <w:rsid w:val="00092B1F"/>
  </w:style>
  <w:style w:type="paragraph" w:customStyle="1" w:styleId="968D62B3D31843B191E4C42DC7988047">
    <w:name w:val="968D62B3D31843B191E4C42DC7988047"/>
    <w:rsid w:val="00092B1F"/>
  </w:style>
  <w:style w:type="paragraph" w:customStyle="1" w:styleId="EB532402E46D4F8185165DF4F782880C">
    <w:name w:val="EB532402E46D4F8185165DF4F782880C"/>
    <w:rsid w:val="00092B1F"/>
  </w:style>
  <w:style w:type="paragraph" w:customStyle="1" w:styleId="E301681A972E464F9F02232D1E113174">
    <w:name w:val="E301681A972E464F9F02232D1E113174"/>
    <w:rsid w:val="00092B1F"/>
  </w:style>
  <w:style w:type="paragraph" w:customStyle="1" w:styleId="3195C832BE8345B2B0D683CF00E304F8">
    <w:name w:val="3195C832BE8345B2B0D683CF00E304F8"/>
    <w:rsid w:val="00092B1F"/>
  </w:style>
  <w:style w:type="paragraph" w:customStyle="1" w:styleId="2A28636BA039428681B8AE3ACDC874EA">
    <w:name w:val="2A28636BA039428681B8AE3ACDC874EA"/>
    <w:rsid w:val="00092B1F"/>
  </w:style>
  <w:style w:type="paragraph" w:customStyle="1" w:styleId="3B544C46D8414F2A818434817B0DE738">
    <w:name w:val="3B544C46D8414F2A818434817B0DE738"/>
    <w:rsid w:val="00092B1F"/>
  </w:style>
  <w:style w:type="paragraph" w:customStyle="1" w:styleId="D07BF3CFCD214B80B0FC9FB773E8B5E6">
    <w:name w:val="D07BF3CFCD214B80B0FC9FB773E8B5E6"/>
    <w:rsid w:val="00092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6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Nachreiner  Mariah</dc:creator>
  <cp:keywords/>
  <dc:description/>
  <cp:lastModifiedBy>Mariah Koch</cp:lastModifiedBy>
  <cp:revision>6</cp:revision>
  <dcterms:created xsi:type="dcterms:W3CDTF">2019-08-22T14:51:00Z</dcterms:created>
  <dcterms:modified xsi:type="dcterms:W3CDTF">2019-08-22T15:03:00Z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