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15A8A8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B2C1BB4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0564B" w:rsidRPr="0080564B">
              <w:t>August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62FC30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EDA49B1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81882E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9522175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0564B">
              <w:t>2019</w:t>
            </w:r>
            <w:r>
              <w:fldChar w:fldCharType="end"/>
            </w:r>
          </w:p>
        </w:tc>
      </w:tr>
      <w:tr w:rsidR="002F6E35" w14:paraId="574F4DB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49CA05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4D7D691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93A765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D6386B4E81714697B7326D9B56EBB4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18656BE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5E95184" w14:textId="77777777" w:rsidR="002F6E35" w:rsidRDefault="00A92FB0">
            <w:pPr>
              <w:pStyle w:val="Days"/>
            </w:pPr>
            <w:sdt>
              <w:sdtPr>
                <w:id w:val="8650153"/>
                <w:placeholder>
                  <w:docPart w:val="E890903F25F648A3BC730397B85532F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2E8EB33" w14:textId="77777777" w:rsidR="002F6E35" w:rsidRDefault="00A92FB0">
            <w:pPr>
              <w:pStyle w:val="Days"/>
            </w:pPr>
            <w:sdt>
              <w:sdtPr>
                <w:id w:val="-1517691135"/>
                <w:placeholder>
                  <w:docPart w:val="BC3E0F874F72499480F68D3F141518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C93F0DA" w14:textId="77777777" w:rsidR="002F6E35" w:rsidRDefault="00A92FB0">
            <w:pPr>
              <w:pStyle w:val="Days"/>
            </w:pPr>
            <w:sdt>
              <w:sdtPr>
                <w:id w:val="-1684429625"/>
                <w:placeholder>
                  <w:docPart w:val="5DE07BB8D6D84FC9A3EBE8657B5528B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28B8F31" w14:textId="77777777" w:rsidR="002F6E35" w:rsidRDefault="00A92FB0">
            <w:pPr>
              <w:pStyle w:val="Days"/>
            </w:pPr>
            <w:sdt>
              <w:sdtPr>
                <w:id w:val="-1188375605"/>
                <w:placeholder>
                  <w:docPart w:val="3603D043443E47908EEE0242B59DFD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F014D40" w14:textId="77777777" w:rsidR="002F6E35" w:rsidRDefault="00A92FB0">
            <w:pPr>
              <w:pStyle w:val="Days"/>
            </w:pPr>
            <w:sdt>
              <w:sdtPr>
                <w:id w:val="1991825489"/>
                <w:placeholder>
                  <w:docPart w:val="2476CAFBD3164946A9233E24D51EA9B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FFD733C" w14:textId="77777777" w:rsidR="002F6E35" w:rsidRDefault="00A92FB0">
            <w:pPr>
              <w:pStyle w:val="Days"/>
            </w:pPr>
            <w:sdt>
              <w:sdtPr>
                <w:id w:val="115736794"/>
                <w:placeholder>
                  <w:docPart w:val="445F5CD38964404CAC498B5E941AFD7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F73D071" w14:textId="77777777" w:rsidTr="002F6E35">
        <w:tc>
          <w:tcPr>
            <w:tcW w:w="2054" w:type="dxa"/>
            <w:tcBorders>
              <w:bottom w:val="nil"/>
            </w:tcBorders>
          </w:tcPr>
          <w:p w14:paraId="32DA2A7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9BE8A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056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63A1FB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056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EDECA6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056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07A9F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A49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510F6D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0564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0564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DAB58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0564B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0564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0564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7BDB202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910606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4E679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E808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AC6C5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C4BDB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AFD2B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34061C" w14:textId="77777777" w:rsidR="002F6E35" w:rsidRDefault="002F6E35"/>
        </w:tc>
      </w:tr>
      <w:tr w:rsidR="002F6E35" w14:paraId="5657ABF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06DA36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0564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219C0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0564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6B7F9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0564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0A0BB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0564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71034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0564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9704C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0564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9ED4D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0564B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345FBE6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C6E2D7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D2907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FDBAB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EFE36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F2DA3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AAC2A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FB5E5C" w14:textId="77777777" w:rsidR="002F6E35" w:rsidRDefault="002F6E35"/>
        </w:tc>
      </w:tr>
      <w:tr w:rsidR="002F6E35" w14:paraId="78C5B6D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1813C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0564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BB0F5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0564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48148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0564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4796E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0564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74969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0564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C249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0564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866B0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0564B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14:paraId="1A0D759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0591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AA068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C843E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E1C1D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D7506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33F80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BDF284" w14:textId="77777777" w:rsidR="002F6E35" w:rsidRDefault="002F6E35"/>
        </w:tc>
      </w:tr>
      <w:tr w:rsidR="002F6E35" w14:paraId="41AC42E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165E2B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0564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B6BEA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0564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BBD28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0564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89173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0564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4C17A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0564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3371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0564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9058D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0564B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14:paraId="3DBBF5C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890B2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0C684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0962C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1F5738" w14:textId="30CF230D" w:rsidR="002F6E35" w:rsidRDefault="0080564B">
            <w:r>
              <w:t>Syllabus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61BA89" w14:textId="7C422231" w:rsidR="002F6E35" w:rsidRDefault="00BB203E">
            <w:r>
              <w:t>Adolescence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3E06A4" w14:textId="59B95C8F" w:rsidR="002F6E35" w:rsidRDefault="00BB203E">
            <w:r>
              <w:t>Social and Emotional Development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91A6E2" w14:textId="77777777" w:rsidR="002F6E35" w:rsidRDefault="002F6E35"/>
        </w:tc>
      </w:tr>
      <w:tr w:rsidR="002F6E35" w14:paraId="601B37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ECFDC2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0564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0564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056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3DCBB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056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0564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056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BCF59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056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0564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056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26479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056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056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056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96673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056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056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056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0564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029B9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056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056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056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0564B">
              <w:fldChar w:fldCharType="separate"/>
            </w:r>
            <w:r w:rsidR="0080564B">
              <w:rPr>
                <w:noProof/>
              </w:rPr>
              <w:instrText>30</w:instrText>
            </w:r>
            <w:r>
              <w:fldChar w:fldCharType="end"/>
            </w:r>
            <w:r w:rsidR="0080564B">
              <w:fldChar w:fldCharType="separate"/>
            </w:r>
            <w:r w:rsidR="0080564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18F92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056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056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056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564B">
              <w:rPr>
                <w:noProof/>
              </w:rPr>
              <w:instrText>31</w:instrText>
            </w:r>
            <w:r>
              <w:fldChar w:fldCharType="end"/>
            </w:r>
            <w:r w:rsidR="0080564B">
              <w:fldChar w:fldCharType="separate"/>
            </w:r>
            <w:r w:rsidR="0080564B">
              <w:rPr>
                <w:noProof/>
              </w:rPr>
              <w:t>31</w:t>
            </w:r>
            <w:r>
              <w:fldChar w:fldCharType="end"/>
            </w:r>
          </w:p>
        </w:tc>
      </w:tr>
      <w:tr w:rsidR="002F6E35" w14:paraId="1DEC5E0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2F8CD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3A1148" w14:textId="5FB829BE" w:rsidR="002F6E35" w:rsidRDefault="00BB203E">
            <w:r>
              <w:t>Physical Development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B5CB74" w14:textId="4DD1AD09" w:rsidR="0080564B" w:rsidRDefault="00BB203E">
            <w:r>
              <w:t>Self-Image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4AE1E1" w14:textId="56407596" w:rsidR="002F6E35" w:rsidRDefault="00BB203E">
            <w:r>
              <w:t>Self-Image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4A6622" w14:textId="77777777" w:rsidR="002F6E35" w:rsidRDefault="00BB203E">
            <w:r>
              <w:t>Character</w:t>
            </w:r>
          </w:p>
          <w:p w14:paraId="4CC84C2E" w14:textId="1CF99EFB" w:rsidR="00BB203E" w:rsidRDefault="00BB203E">
            <w:r>
              <w:t>HW:  Notes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1F5994" w14:textId="026A0AAB" w:rsidR="002F6E35" w:rsidRDefault="00BB203E">
            <w:r>
              <w:t>Clothing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BC4694" w14:textId="77777777" w:rsidR="002F6E35" w:rsidRDefault="002F6E35"/>
        </w:tc>
      </w:tr>
      <w:tr w:rsidR="002F6E35" w14:paraId="773377D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FDF15B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056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056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56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1070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056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B86EFC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A8AE1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C2B35D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BD6D9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2331A0" w14:textId="77777777" w:rsidR="002F6E35" w:rsidRDefault="002F6E35">
            <w:pPr>
              <w:pStyle w:val="Dates"/>
            </w:pPr>
          </w:p>
        </w:tc>
      </w:tr>
      <w:tr w:rsidR="002F6E35" w14:paraId="100E6461" w14:textId="77777777" w:rsidTr="002F6E35">
        <w:trPr>
          <w:trHeight w:hRule="exact" w:val="907"/>
        </w:trPr>
        <w:tc>
          <w:tcPr>
            <w:tcW w:w="2054" w:type="dxa"/>
          </w:tcPr>
          <w:p w14:paraId="0C88DC68" w14:textId="77777777" w:rsidR="002F6E35" w:rsidRDefault="002F6E35"/>
        </w:tc>
        <w:tc>
          <w:tcPr>
            <w:tcW w:w="2055" w:type="dxa"/>
          </w:tcPr>
          <w:p w14:paraId="797C33E8" w14:textId="77777777" w:rsidR="002F6E35" w:rsidRDefault="002F6E35"/>
        </w:tc>
        <w:tc>
          <w:tcPr>
            <w:tcW w:w="2055" w:type="dxa"/>
          </w:tcPr>
          <w:p w14:paraId="2CE038FA" w14:textId="77777777" w:rsidR="002F6E35" w:rsidRDefault="002F6E35"/>
        </w:tc>
        <w:tc>
          <w:tcPr>
            <w:tcW w:w="2055" w:type="dxa"/>
          </w:tcPr>
          <w:p w14:paraId="30F6A5AA" w14:textId="77777777" w:rsidR="002F6E35" w:rsidRDefault="002F6E35"/>
        </w:tc>
        <w:tc>
          <w:tcPr>
            <w:tcW w:w="2055" w:type="dxa"/>
          </w:tcPr>
          <w:p w14:paraId="013E323E" w14:textId="77777777" w:rsidR="002F6E35" w:rsidRDefault="002F6E35"/>
        </w:tc>
        <w:tc>
          <w:tcPr>
            <w:tcW w:w="2055" w:type="dxa"/>
          </w:tcPr>
          <w:p w14:paraId="4A1A32F0" w14:textId="77777777" w:rsidR="002F6E35" w:rsidRDefault="002F6E35"/>
        </w:tc>
        <w:tc>
          <w:tcPr>
            <w:tcW w:w="2055" w:type="dxa"/>
          </w:tcPr>
          <w:p w14:paraId="6A2106CA" w14:textId="77777777" w:rsidR="002F6E35" w:rsidRDefault="002F6E35"/>
        </w:tc>
      </w:tr>
    </w:tbl>
    <w:p w14:paraId="132D8D6C" w14:textId="48CD24C1" w:rsidR="00B575CB" w:rsidRDefault="00B575CB"/>
    <w:tbl>
      <w:tblPr>
        <w:tblStyle w:val="GridTable1Light-Accent2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0F037E" w:rsidRPr="000F037E" w14:paraId="08C2216F" w14:textId="77777777" w:rsidTr="0020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2C5AFD4" w14:textId="77777777" w:rsidR="000F037E" w:rsidRPr="000F037E" w:rsidRDefault="000F037E" w:rsidP="000F037E">
            <w:pPr>
              <w:spacing w:before="0"/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</w:pP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lastRenderedPageBreak/>
              <w:fldChar w:fldCharType="begin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instrText xml:space="preserve"> DOCVARIABLE  MonthStart \@ MMMM \* MERGEFORMAT </w:instrTex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fldChar w:fldCharType="separate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t>September</w: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4F727E4" w14:textId="77777777" w:rsidR="000F037E" w:rsidRPr="000F037E" w:rsidRDefault="000F037E" w:rsidP="000F0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37E" w:rsidRPr="000F037E" w14:paraId="12833B6B" w14:textId="77777777" w:rsidTr="00204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A895D5E" w14:textId="77777777" w:rsidR="000F037E" w:rsidRPr="000F037E" w:rsidRDefault="000F037E" w:rsidP="000F037E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2CFA1E9" w14:textId="77777777" w:rsidR="000F037E" w:rsidRPr="000F037E" w:rsidRDefault="000F037E" w:rsidP="000F037E">
            <w:pPr>
              <w:spacing w:before="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</w:pP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begin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instrText xml:space="preserve"> DOCVARIABLE  MonthStart \@  yyyy   \* MERGEFORMAT </w:instrTex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separate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t>2019</w: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end"/>
            </w:r>
          </w:p>
        </w:tc>
      </w:tr>
      <w:tr w:rsidR="000F037E" w:rsidRPr="000F037E" w14:paraId="7BF50298" w14:textId="77777777" w:rsidTr="0020415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F8B2E32" w14:textId="77777777" w:rsidR="000F037E" w:rsidRPr="000F037E" w:rsidRDefault="000F037E" w:rsidP="000F037E">
            <w:pPr>
              <w:spacing w:before="0"/>
              <w:rPr>
                <w:rFonts w:asciiTheme="majorHAnsi" w:eastAsiaTheme="majorEastAsia" w:hAnsiTheme="majorHAnsi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9780217" w14:textId="77777777" w:rsidR="000F037E" w:rsidRPr="000F037E" w:rsidRDefault="000F037E" w:rsidP="000F03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Calendar1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0F037E" w14:paraId="27156158" w14:textId="77777777" w:rsidTr="0020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544753922"/>
            <w:placeholder>
              <w:docPart w:val="73CE220C7D3A4BF191D72F5E5762A7A0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53FA29F" w14:textId="77777777" w:rsidR="000F037E" w:rsidRDefault="000F037E" w:rsidP="00204151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654E8533" w14:textId="77777777" w:rsidR="000F037E" w:rsidRDefault="000F037E" w:rsidP="00204151">
            <w:pPr>
              <w:pStyle w:val="Days"/>
            </w:pPr>
            <w:sdt>
              <w:sdtPr>
                <w:id w:val="683327509"/>
                <w:placeholder>
                  <w:docPart w:val="4D6C2131A78346C6A5958FD6FDF995A5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1058F4C2" w14:textId="77777777" w:rsidR="000F037E" w:rsidRDefault="000F037E" w:rsidP="00204151">
            <w:pPr>
              <w:pStyle w:val="Days"/>
            </w:pPr>
            <w:sdt>
              <w:sdtPr>
                <w:id w:val="1498461375"/>
                <w:placeholder>
                  <w:docPart w:val="CF23B6A0694A420BA0EDD8A2B10654A1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3FB27A49" w14:textId="77777777" w:rsidR="000F037E" w:rsidRDefault="000F037E" w:rsidP="00204151">
            <w:pPr>
              <w:pStyle w:val="Days"/>
            </w:pPr>
            <w:sdt>
              <w:sdtPr>
                <w:id w:val="1706984594"/>
                <w:placeholder>
                  <w:docPart w:val="4C6210DBCEEE4D29BEE395825C40EC17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3D0A2B1F" w14:textId="77777777" w:rsidR="000F037E" w:rsidRDefault="000F037E" w:rsidP="00204151">
            <w:pPr>
              <w:pStyle w:val="Days"/>
            </w:pPr>
            <w:sdt>
              <w:sdtPr>
                <w:id w:val="531238974"/>
                <w:placeholder>
                  <w:docPart w:val="7C55890C1D884F6882BB3A807E9B68B5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4A250D9E" w14:textId="77777777" w:rsidR="000F037E" w:rsidRDefault="000F037E" w:rsidP="00204151">
            <w:pPr>
              <w:pStyle w:val="Days"/>
            </w:pPr>
            <w:sdt>
              <w:sdtPr>
                <w:id w:val="1851053049"/>
                <w:placeholder>
                  <w:docPart w:val="20846B97DD504CCBB3469B33FE784839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0A883993" w14:textId="77777777" w:rsidR="000F037E" w:rsidRDefault="000F037E" w:rsidP="00204151">
            <w:pPr>
              <w:pStyle w:val="Days"/>
            </w:pPr>
            <w:sdt>
              <w:sdtPr>
                <w:id w:val="1875417767"/>
                <w:placeholder>
                  <w:docPart w:val="A480D784C6C84D57B609FA560EC78285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0F037E" w14:paraId="0F25170F" w14:textId="77777777" w:rsidTr="00204151">
        <w:tc>
          <w:tcPr>
            <w:tcW w:w="2054" w:type="dxa"/>
            <w:tcBorders>
              <w:bottom w:val="nil"/>
            </w:tcBorders>
          </w:tcPr>
          <w:p w14:paraId="7A44357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5C542B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B9E6BB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97D6A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7137A5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49777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A78962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0F037E" w14:paraId="0674FB58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CF25977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5EFADB" w14:textId="77777777" w:rsidR="000F037E" w:rsidRDefault="000F037E" w:rsidP="00204151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A61A06" w14:textId="77777777" w:rsidR="000F037E" w:rsidRDefault="00F816AB" w:rsidP="00204151">
            <w:r>
              <w:t>Personal Hygiene</w:t>
            </w:r>
          </w:p>
          <w:p w14:paraId="06092875" w14:textId="61B81FFF" w:rsidR="00F816AB" w:rsidRDefault="00F816AB" w:rsidP="00204151">
            <w:r>
              <w:t>HW:  Presntation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61D703" w14:textId="0B2CA235" w:rsidR="000F037E" w:rsidRDefault="00F816AB" w:rsidP="00204151">
            <w:r>
              <w:t>Present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826502" w14:textId="2C18E26C" w:rsidR="000F037E" w:rsidRDefault="00F816AB" w:rsidP="00204151">
            <w:r>
              <w:t>Poll Everywhere Review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0B8D60" w14:textId="77777777" w:rsidR="000F037E" w:rsidRDefault="00F816AB" w:rsidP="00204151">
            <w:r>
              <w:t>Review st. Guide</w:t>
            </w:r>
          </w:p>
          <w:p w14:paraId="4169CC2D" w14:textId="61C113D4" w:rsidR="00F816AB" w:rsidRDefault="00F816AB" w:rsidP="00204151">
            <w:r>
              <w:t>Hw: 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CABB02" w14:textId="77777777" w:rsidR="000F037E" w:rsidRDefault="000F037E" w:rsidP="00204151"/>
        </w:tc>
      </w:tr>
      <w:tr w:rsidR="000F037E" w14:paraId="067B0ECF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0DB1A9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98C2FE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7D487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51CDE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55FA9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7BC94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E66345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0F037E" w14:paraId="3CD04F5B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9F3CC47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1D4F35" w14:textId="61150965" w:rsidR="000F037E" w:rsidRDefault="00F816AB" w:rsidP="00204151">
            <w:r>
              <w:t>Test 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74667D" w14:textId="2AF92E67" w:rsidR="000F037E" w:rsidRDefault="00F816AB" w:rsidP="00204151">
            <w:r>
              <w:t>Decision Making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A6FA3B" w14:textId="6BAC71C1" w:rsidR="000F037E" w:rsidRDefault="00F816AB" w:rsidP="00204151">
            <w:r>
              <w:t>Communication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8850F2" w14:textId="497A63EA" w:rsidR="000F037E" w:rsidRDefault="00F816AB" w:rsidP="00204151">
            <w:r>
              <w:t>Non-verbal Communication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373F4E" w14:textId="6060FDDB" w:rsidR="000F037E" w:rsidRDefault="00F816AB" w:rsidP="00204151">
            <w:r>
              <w:t>Cell Phone Ettiquette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846981" w14:textId="77777777" w:rsidR="000F037E" w:rsidRDefault="000F037E" w:rsidP="00204151"/>
        </w:tc>
      </w:tr>
      <w:tr w:rsidR="000F037E" w14:paraId="5783888E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E813991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8A2B8B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B5525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254540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DE7A25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00CBB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4D38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0F037E" w14:paraId="6DA5DA76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1A975C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15D734" w14:textId="77777777" w:rsidR="000F037E" w:rsidRDefault="00F816AB" w:rsidP="00204151">
            <w:r>
              <w:t>Tech Etiquette</w:t>
            </w:r>
          </w:p>
          <w:p w14:paraId="532D9437" w14:textId="5197469E" w:rsidR="00F816AB" w:rsidRDefault="00F816AB" w:rsidP="00204151">
            <w:r>
              <w:t>HW: 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9BDC1F" w14:textId="183748E0" w:rsidR="000F037E" w:rsidRDefault="00F816AB" w:rsidP="00204151">
            <w:r>
              <w:t>Test 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585871" w14:textId="3F887644" w:rsidR="000F037E" w:rsidRDefault="00F816AB" w:rsidP="00204151">
            <w:r>
              <w:t>Interest and Aptitudes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45D651" w14:textId="3F9BAFE0" w:rsidR="000F037E" w:rsidRDefault="00F816AB" w:rsidP="00204151">
            <w:r>
              <w:t>Same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CA8090" w14:textId="60FA8694" w:rsidR="000F037E" w:rsidRDefault="00F816AB" w:rsidP="00204151">
            <w:r>
              <w:t>Job Search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B303CF" w14:textId="77777777" w:rsidR="000F037E" w:rsidRDefault="000F037E" w:rsidP="00204151"/>
        </w:tc>
      </w:tr>
      <w:tr w:rsidR="000F037E" w14:paraId="1B1EFB4B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BADEE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05E51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334EE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676ED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14871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8FA51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BE646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0F037E" w14:paraId="11B3F974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E9B3C59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250C5D" w14:textId="4927C5AD" w:rsidR="000F037E" w:rsidRDefault="00F816AB" w:rsidP="00204151">
            <w:r>
              <w:t>Manage Money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615927" w14:textId="77777777" w:rsidR="000F037E" w:rsidRDefault="00F816AB" w:rsidP="00204151">
            <w:r>
              <w:t>Team vs. Leader</w:t>
            </w:r>
          </w:p>
          <w:p w14:paraId="0D580FC0" w14:textId="3FB184CA" w:rsidR="00F816AB" w:rsidRDefault="00F816AB" w:rsidP="00204151">
            <w:r>
              <w:t>HW: 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60E290" w14:textId="6B73A9E7" w:rsidR="000F037E" w:rsidRDefault="00F816AB" w:rsidP="00204151">
            <w:r>
              <w:t>Quiz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E06F6D" w14:textId="4E06B6C9" w:rsidR="000F037E" w:rsidRDefault="00F816AB" w:rsidP="00204151">
            <w:r>
              <w:t>Stress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1F7C85" w14:textId="1693120C" w:rsidR="000F037E" w:rsidRDefault="00F816AB" w:rsidP="00204151">
            <w:r>
              <w:t>Time Management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F8BE93" w14:textId="77777777" w:rsidR="000F037E" w:rsidRDefault="000F037E" w:rsidP="00204151"/>
        </w:tc>
      </w:tr>
      <w:tr w:rsidR="000F037E" w14:paraId="7EC7D4A7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07587EB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EC25B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7024DE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431977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4A24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42528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653C5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0F037E" w14:paraId="4F0A63DD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35F3B7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D3A6CB" w14:textId="0BF8BAD0" w:rsidR="000F037E" w:rsidRDefault="00F816AB" w:rsidP="00204151">
            <w:r>
              <w:t>Time Management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B2A87D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F6AF14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A79339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C7960C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D427DE" w14:textId="77777777" w:rsidR="000F037E" w:rsidRDefault="000F037E" w:rsidP="00204151"/>
        </w:tc>
      </w:tr>
      <w:tr w:rsidR="000F037E" w14:paraId="4BC519CC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A5E4A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3410267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06044E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1E00AD7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0CA029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693EBB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6984CBE" w14:textId="77777777" w:rsidR="000F037E" w:rsidRDefault="000F037E" w:rsidP="00204151">
            <w:pPr>
              <w:pStyle w:val="Dates"/>
            </w:pPr>
          </w:p>
        </w:tc>
      </w:tr>
      <w:tr w:rsidR="000F037E" w14:paraId="1432CF92" w14:textId="77777777" w:rsidTr="00204151">
        <w:trPr>
          <w:trHeight w:hRule="exact" w:val="907"/>
        </w:trPr>
        <w:tc>
          <w:tcPr>
            <w:tcW w:w="2054" w:type="dxa"/>
          </w:tcPr>
          <w:p w14:paraId="637B7BDA" w14:textId="77777777" w:rsidR="000F037E" w:rsidRDefault="000F037E" w:rsidP="00204151"/>
        </w:tc>
        <w:tc>
          <w:tcPr>
            <w:tcW w:w="2055" w:type="dxa"/>
          </w:tcPr>
          <w:p w14:paraId="134B44BF" w14:textId="77777777" w:rsidR="000F037E" w:rsidRDefault="000F037E" w:rsidP="00204151"/>
        </w:tc>
        <w:tc>
          <w:tcPr>
            <w:tcW w:w="2055" w:type="dxa"/>
          </w:tcPr>
          <w:p w14:paraId="4999121A" w14:textId="77777777" w:rsidR="000F037E" w:rsidRDefault="000F037E" w:rsidP="00204151"/>
        </w:tc>
        <w:tc>
          <w:tcPr>
            <w:tcW w:w="2055" w:type="dxa"/>
          </w:tcPr>
          <w:p w14:paraId="10584A90" w14:textId="77777777" w:rsidR="000F037E" w:rsidRDefault="000F037E" w:rsidP="00204151"/>
        </w:tc>
        <w:tc>
          <w:tcPr>
            <w:tcW w:w="2055" w:type="dxa"/>
          </w:tcPr>
          <w:p w14:paraId="263124FF" w14:textId="77777777" w:rsidR="000F037E" w:rsidRDefault="000F037E" w:rsidP="00204151"/>
        </w:tc>
        <w:tc>
          <w:tcPr>
            <w:tcW w:w="2055" w:type="dxa"/>
          </w:tcPr>
          <w:p w14:paraId="46650455" w14:textId="77777777" w:rsidR="000F037E" w:rsidRDefault="000F037E" w:rsidP="00204151"/>
        </w:tc>
        <w:tc>
          <w:tcPr>
            <w:tcW w:w="2055" w:type="dxa"/>
          </w:tcPr>
          <w:p w14:paraId="2C640579" w14:textId="77777777" w:rsidR="000F037E" w:rsidRDefault="000F037E" w:rsidP="00204151"/>
        </w:tc>
      </w:tr>
    </w:tbl>
    <w:p w14:paraId="0107D8E8" w14:textId="77777777" w:rsidR="00B575CB" w:rsidRDefault="00B575CB">
      <w:r>
        <w:br w:type="page"/>
      </w:r>
    </w:p>
    <w:tbl>
      <w:tblPr>
        <w:tblStyle w:val="GridTable1Light-Accent2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0F037E" w:rsidRPr="000F037E" w14:paraId="53E8E18C" w14:textId="77777777" w:rsidTr="0020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34D2FFF" w14:textId="77777777" w:rsidR="000F037E" w:rsidRPr="000F037E" w:rsidRDefault="000F037E" w:rsidP="000F037E">
            <w:pPr>
              <w:spacing w:before="0"/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</w:pP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lastRenderedPageBreak/>
              <w:fldChar w:fldCharType="begin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instrText xml:space="preserve"> DOCVARIABLE  MonthStart \@ MMMM \* MERGEFORMAT </w:instrTex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fldChar w:fldCharType="separate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t>October</w: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120"/>
                <w:szCs w:val="120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33719E2" w14:textId="77777777" w:rsidR="000F037E" w:rsidRPr="000F037E" w:rsidRDefault="000F037E" w:rsidP="000F0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37E" w:rsidRPr="000F037E" w14:paraId="1B72AC12" w14:textId="77777777" w:rsidTr="00204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82187A9" w14:textId="77777777" w:rsidR="000F037E" w:rsidRPr="000F037E" w:rsidRDefault="000F037E" w:rsidP="000F037E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5E2308" w14:textId="77777777" w:rsidR="000F037E" w:rsidRPr="000F037E" w:rsidRDefault="000F037E" w:rsidP="000F037E">
            <w:pPr>
              <w:spacing w:before="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</w:pP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begin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instrText xml:space="preserve"> DOCVARIABLE  MonthStart \@  yyyy   \* MERGEFORMAT </w:instrTex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separate"/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t>2019</w:t>
            </w:r>
            <w:r w:rsidRPr="000F037E">
              <w:rPr>
                <w:rFonts w:asciiTheme="majorHAnsi" w:eastAsiaTheme="majorEastAsia" w:hAnsiTheme="majorHAnsi"/>
                <w:color w:val="FFFFFF" w:themeColor="background1"/>
                <w:sz w:val="64"/>
                <w:szCs w:val="64"/>
              </w:rPr>
              <w:fldChar w:fldCharType="end"/>
            </w:r>
          </w:p>
        </w:tc>
      </w:tr>
      <w:tr w:rsidR="000F037E" w:rsidRPr="000F037E" w14:paraId="40924642" w14:textId="77777777" w:rsidTr="00204151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93FF0EE" w14:textId="77777777" w:rsidR="000F037E" w:rsidRPr="000F037E" w:rsidRDefault="000F037E" w:rsidP="000F037E">
            <w:pPr>
              <w:spacing w:before="0"/>
              <w:rPr>
                <w:rFonts w:asciiTheme="majorHAnsi" w:eastAsiaTheme="majorEastAsia" w:hAnsiTheme="majorHAnsi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50A8B64" w14:textId="77777777" w:rsidR="000F037E" w:rsidRPr="000F037E" w:rsidRDefault="000F037E" w:rsidP="000F03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Calendar2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0F037E" w14:paraId="2D700828" w14:textId="77777777" w:rsidTr="00204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496918852"/>
            <w:placeholder>
              <w:docPart w:val="968D62B3D31843B191E4C42DC7988047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03655692" w14:textId="77777777" w:rsidR="000F037E" w:rsidRDefault="000F037E" w:rsidP="00204151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61B6CB3F" w14:textId="77777777" w:rsidR="000F037E" w:rsidRDefault="000F037E" w:rsidP="00204151">
            <w:pPr>
              <w:pStyle w:val="Days"/>
            </w:pPr>
            <w:sdt>
              <w:sdtPr>
                <w:id w:val="704994436"/>
                <w:placeholder>
                  <w:docPart w:val="EB532402E46D4F8185165DF4F782880C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3CA0102C" w14:textId="77777777" w:rsidR="000F037E" w:rsidRDefault="000F037E" w:rsidP="00204151">
            <w:pPr>
              <w:pStyle w:val="Days"/>
            </w:pPr>
            <w:sdt>
              <w:sdtPr>
                <w:id w:val="2021658329"/>
                <w:placeholder>
                  <w:docPart w:val="E301681A972E464F9F02232D1E113174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63992B1E" w14:textId="77777777" w:rsidR="000F037E" w:rsidRDefault="000F037E" w:rsidP="00204151">
            <w:pPr>
              <w:pStyle w:val="Days"/>
            </w:pPr>
            <w:sdt>
              <w:sdtPr>
                <w:id w:val="-355816688"/>
                <w:placeholder>
                  <w:docPart w:val="3195C832BE8345B2B0D683CF00E304F8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06181484" w14:textId="77777777" w:rsidR="000F037E" w:rsidRDefault="000F037E" w:rsidP="00204151">
            <w:pPr>
              <w:pStyle w:val="Days"/>
            </w:pPr>
            <w:sdt>
              <w:sdtPr>
                <w:id w:val="-314722244"/>
                <w:placeholder>
                  <w:docPart w:val="2A28636BA039428681B8AE3ACDC874EA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64D7ADAB" w14:textId="77777777" w:rsidR="000F037E" w:rsidRDefault="000F037E" w:rsidP="00204151">
            <w:pPr>
              <w:pStyle w:val="Days"/>
            </w:pPr>
            <w:sdt>
              <w:sdtPr>
                <w:id w:val="923538910"/>
                <w:placeholder>
                  <w:docPart w:val="3B544C46D8414F2A818434817B0DE738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412E6F49" w14:textId="77777777" w:rsidR="000F037E" w:rsidRDefault="000F037E" w:rsidP="00204151">
            <w:pPr>
              <w:pStyle w:val="Days"/>
            </w:pPr>
            <w:sdt>
              <w:sdtPr>
                <w:id w:val="969713561"/>
                <w:placeholder>
                  <w:docPart w:val="D07BF3CFCD214B80B0FC9FB773E8B5E6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0F037E" w14:paraId="72E33C63" w14:textId="77777777" w:rsidTr="00204151">
        <w:tc>
          <w:tcPr>
            <w:tcW w:w="2054" w:type="dxa"/>
            <w:tcBorders>
              <w:bottom w:val="nil"/>
            </w:tcBorders>
          </w:tcPr>
          <w:p w14:paraId="3DF5A8B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55770E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DC50504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5E3561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32BCA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47C3A9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CE0B09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0F037E" w14:paraId="7B0D7FC8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2909043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FB1C34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E41DFA" w14:textId="313311B8" w:rsidR="000F037E" w:rsidRDefault="003C3AC5" w:rsidP="00204151">
            <w:r>
              <w:t>MyPlate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5EEF9D" w14:textId="11C857E2" w:rsidR="000F037E" w:rsidRDefault="003C3AC5" w:rsidP="00204151">
            <w:r>
              <w:t>Food Label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1B342C" w14:textId="10CC5E02" w:rsidR="000F037E" w:rsidRDefault="003C3AC5" w:rsidP="00204151">
            <w:r>
              <w:t>Food Illness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AD6988" w14:textId="77777777" w:rsidR="000F037E" w:rsidRDefault="000F037E" w:rsidP="00204151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B64F4F" w14:textId="77777777" w:rsidR="000F037E" w:rsidRDefault="000F037E" w:rsidP="00204151"/>
        </w:tc>
      </w:tr>
      <w:tr w:rsidR="000F037E" w14:paraId="4A52D805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FEC260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7C8715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56F99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B2AC5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8B4BB1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E3B253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3CD8B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0F037E" w14:paraId="39A38AA7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736151A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D465C2" w14:textId="7124CD24" w:rsidR="000F037E" w:rsidRDefault="003C3AC5" w:rsidP="00204151">
            <w:r>
              <w:t>Utensils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0B3B9A" w14:textId="77777777" w:rsidR="000F037E" w:rsidRDefault="003C3AC5" w:rsidP="00204151">
            <w:r>
              <w:t>CSI</w:t>
            </w:r>
          </w:p>
          <w:p w14:paraId="0F5078C1" w14:textId="10AE8594" w:rsidR="003C3AC5" w:rsidRDefault="003C3AC5" w:rsidP="00204151">
            <w:r>
              <w:t>HW:  Study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353D36" w14:textId="3C92754E" w:rsidR="000F037E" w:rsidRDefault="003C3AC5" w:rsidP="00204151">
            <w:r>
              <w:t>Test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7A03D5" w14:textId="322DD96D" w:rsidR="000F037E" w:rsidRDefault="003C3AC5" w:rsidP="00204151">
            <w:r>
              <w:t>Plan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F1B33B" w14:textId="063BAD20" w:rsidR="000F037E" w:rsidRDefault="003C3AC5" w:rsidP="00204151">
            <w:r>
              <w:t>Smoothies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75C8C1" w14:textId="77777777" w:rsidR="000F037E" w:rsidRDefault="000F037E" w:rsidP="00204151"/>
        </w:tc>
      </w:tr>
      <w:tr w:rsidR="000F037E" w14:paraId="39AF0156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20AE9C8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B77194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8CFF07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20753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3E0910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EE804E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BD13D7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0F037E" w14:paraId="59E80DFA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9D31F1B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5D00A4" w14:textId="77777777" w:rsidR="000F037E" w:rsidRDefault="000F037E" w:rsidP="00204151">
            <w:r>
              <w:t>No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EE3F0A" w14:textId="4D7F7862" w:rsidR="000F037E" w:rsidRDefault="003C3AC5" w:rsidP="00204151">
            <w:r>
              <w:t>Using a Recipe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F52398" w14:textId="2496C4AD" w:rsidR="000F037E" w:rsidRDefault="003C3AC5" w:rsidP="00204151">
            <w:r>
              <w:t>PB&amp;J Recipe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636A91" w14:textId="42E0E29C" w:rsidR="000F037E" w:rsidRDefault="003C3AC5" w:rsidP="00204151">
            <w:r>
              <w:t>Plan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FC092D" w14:textId="03F03788" w:rsidR="000F037E" w:rsidRDefault="003C3AC5" w:rsidP="00204151">
            <w:r>
              <w:t>Mini Pizza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F8EEA6" w14:textId="77777777" w:rsidR="000F037E" w:rsidRDefault="000F037E" w:rsidP="00204151"/>
        </w:tc>
      </w:tr>
      <w:tr w:rsidR="000F037E" w14:paraId="3413EFE3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6D0816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DC0CC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E337D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E2DFA5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AA85E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E0856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6B868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0F037E" w14:paraId="1CA080C8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E695F4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139E36" w14:textId="1049B7B5" w:rsidR="000F037E" w:rsidRDefault="003C3AC5" w:rsidP="00204151">
            <w:r>
              <w:t>Plan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A95F1A" w14:textId="16E8C4BD" w:rsidR="000F037E" w:rsidRDefault="003C3AC5" w:rsidP="00204151">
            <w:r>
              <w:t>Pancakes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B227FD" w14:textId="35CB696E" w:rsidR="000F037E" w:rsidRDefault="003C3AC5" w:rsidP="00204151">
            <w:r>
              <w:t>Catch up!!!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B4C996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A64D92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A97DC" w14:textId="77777777" w:rsidR="000F037E" w:rsidRDefault="000F037E" w:rsidP="00204151"/>
        </w:tc>
      </w:tr>
      <w:tr w:rsidR="000F037E" w14:paraId="50A407CF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479326D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905B29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060C62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15F94C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09AF73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9CBC9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FD048A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0F037E" w14:paraId="4BAD2814" w14:textId="77777777" w:rsidTr="00204151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CC7CB2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D8931B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902F80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7B2048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9261BF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BC8BF8" w14:textId="77777777" w:rsidR="000F037E" w:rsidRDefault="000F037E" w:rsidP="0020415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5269AF" w14:textId="77777777" w:rsidR="000F037E" w:rsidRDefault="000F037E" w:rsidP="00204151"/>
        </w:tc>
      </w:tr>
      <w:tr w:rsidR="000F037E" w14:paraId="6152FF29" w14:textId="77777777" w:rsidTr="00204151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CE7685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9BEDEF" w14:textId="77777777" w:rsidR="000F037E" w:rsidRDefault="000F037E" w:rsidP="002041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03D978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BA9CCC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1E0D89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4FA08ED" w14:textId="77777777" w:rsidR="000F037E" w:rsidRDefault="000F037E" w:rsidP="0020415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3542DD" w14:textId="77777777" w:rsidR="000F037E" w:rsidRDefault="000F037E" w:rsidP="00204151">
            <w:pPr>
              <w:pStyle w:val="Dates"/>
            </w:pPr>
          </w:p>
        </w:tc>
      </w:tr>
      <w:tr w:rsidR="000F037E" w14:paraId="3BC43B5F" w14:textId="77777777" w:rsidTr="00204151">
        <w:trPr>
          <w:trHeight w:hRule="exact" w:val="907"/>
        </w:trPr>
        <w:tc>
          <w:tcPr>
            <w:tcW w:w="2054" w:type="dxa"/>
          </w:tcPr>
          <w:p w14:paraId="4813B0CB" w14:textId="77777777" w:rsidR="000F037E" w:rsidRDefault="000F037E" w:rsidP="00204151"/>
        </w:tc>
        <w:tc>
          <w:tcPr>
            <w:tcW w:w="2055" w:type="dxa"/>
          </w:tcPr>
          <w:p w14:paraId="367240FA" w14:textId="77777777" w:rsidR="000F037E" w:rsidRDefault="000F037E" w:rsidP="00204151"/>
        </w:tc>
        <w:tc>
          <w:tcPr>
            <w:tcW w:w="2055" w:type="dxa"/>
          </w:tcPr>
          <w:p w14:paraId="58337981" w14:textId="77777777" w:rsidR="000F037E" w:rsidRDefault="000F037E" w:rsidP="00204151"/>
        </w:tc>
        <w:tc>
          <w:tcPr>
            <w:tcW w:w="2055" w:type="dxa"/>
          </w:tcPr>
          <w:p w14:paraId="49C93D07" w14:textId="77777777" w:rsidR="000F037E" w:rsidRDefault="000F037E" w:rsidP="00204151"/>
        </w:tc>
        <w:tc>
          <w:tcPr>
            <w:tcW w:w="2055" w:type="dxa"/>
          </w:tcPr>
          <w:p w14:paraId="4837165A" w14:textId="77777777" w:rsidR="000F037E" w:rsidRDefault="000F037E" w:rsidP="00204151"/>
        </w:tc>
        <w:tc>
          <w:tcPr>
            <w:tcW w:w="2055" w:type="dxa"/>
          </w:tcPr>
          <w:p w14:paraId="04614840" w14:textId="77777777" w:rsidR="000F037E" w:rsidRDefault="000F037E" w:rsidP="00204151"/>
        </w:tc>
        <w:tc>
          <w:tcPr>
            <w:tcW w:w="2055" w:type="dxa"/>
          </w:tcPr>
          <w:p w14:paraId="231D72A7" w14:textId="77777777" w:rsidR="000F037E" w:rsidRDefault="000F037E" w:rsidP="00204151"/>
        </w:tc>
      </w:tr>
    </w:tbl>
    <w:p w14:paraId="0BEE1CA2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88ED6" w14:textId="77777777" w:rsidR="0080564B" w:rsidRDefault="0080564B">
      <w:pPr>
        <w:spacing w:before="0" w:after="0"/>
      </w:pPr>
      <w:r>
        <w:separator/>
      </w:r>
    </w:p>
  </w:endnote>
  <w:endnote w:type="continuationSeparator" w:id="0">
    <w:p w14:paraId="3F92E4AF" w14:textId="77777777" w:rsidR="0080564B" w:rsidRDefault="008056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1DCCE" w14:textId="77777777" w:rsidR="0080564B" w:rsidRDefault="0080564B">
      <w:pPr>
        <w:spacing w:before="0" w:after="0"/>
      </w:pPr>
      <w:r>
        <w:separator/>
      </w:r>
    </w:p>
  </w:footnote>
  <w:footnote w:type="continuationSeparator" w:id="0">
    <w:p w14:paraId="0200F011" w14:textId="77777777" w:rsidR="0080564B" w:rsidRDefault="008056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9"/>
    <w:docVar w:name="MonthStart" w:val="9/1/2019"/>
    <w:docVar w:name="ShowDynamicGuides" w:val="1"/>
    <w:docVar w:name="ShowMarginGuides" w:val="0"/>
    <w:docVar w:name="ShowOutlines" w:val="0"/>
    <w:docVar w:name="ShowStaticGuides" w:val="0"/>
  </w:docVars>
  <w:rsids>
    <w:rsidRoot w:val="0080564B"/>
    <w:rsid w:val="000266B1"/>
    <w:rsid w:val="00056814"/>
    <w:rsid w:val="0006779F"/>
    <w:rsid w:val="000A20FE"/>
    <w:rsid w:val="000F037E"/>
    <w:rsid w:val="0011772B"/>
    <w:rsid w:val="001D266F"/>
    <w:rsid w:val="0027720C"/>
    <w:rsid w:val="002F6E35"/>
    <w:rsid w:val="0030784B"/>
    <w:rsid w:val="003C3AC5"/>
    <w:rsid w:val="003D7DDA"/>
    <w:rsid w:val="00454FED"/>
    <w:rsid w:val="004C5B17"/>
    <w:rsid w:val="005562FE"/>
    <w:rsid w:val="00690C8C"/>
    <w:rsid w:val="007564A4"/>
    <w:rsid w:val="007777B1"/>
    <w:rsid w:val="007A49F2"/>
    <w:rsid w:val="0080564B"/>
    <w:rsid w:val="00874C9A"/>
    <w:rsid w:val="009035F5"/>
    <w:rsid w:val="00944085"/>
    <w:rsid w:val="00946A27"/>
    <w:rsid w:val="009A0FFF"/>
    <w:rsid w:val="00A4654E"/>
    <w:rsid w:val="00A73BBF"/>
    <w:rsid w:val="00A92FB0"/>
    <w:rsid w:val="00AB29FA"/>
    <w:rsid w:val="00B575CB"/>
    <w:rsid w:val="00B70858"/>
    <w:rsid w:val="00B8151A"/>
    <w:rsid w:val="00BB203E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51FC1"/>
    <w:rsid w:val="00F816A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6E9EC"/>
  <w15:docId w15:val="{0C5E8408-E6F5-4F3F-9A67-79FB043B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0F037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Calendar1">
    <w:name w:val="Table Calendar1"/>
    <w:basedOn w:val="TableNormal"/>
    <w:rsid w:val="000F037E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GridTable1Light-Accent22">
    <w:name w:val="Grid Table 1 Light - Accent 22"/>
    <w:basedOn w:val="TableNormal"/>
    <w:next w:val="GridTable1Light-Accent2"/>
    <w:uiPriority w:val="46"/>
    <w:rsid w:val="000F037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Calendar2">
    <w:name w:val="Table Calendar2"/>
    <w:basedOn w:val="TableNormal"/>
    <w:rsid w:val="000F037E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hreinerM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386B4E81714697B7326D9B56EB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3737-A527-4AA0-A12E-F6291073256D}"/>
      </w:docPartPr>
      <w:docPartBody>
        <w:p w:rsidR="00000000" w:rsidRDefault="00092B1F">
          <w:pPr>
            <w:pStyle w:val="D6386B4E81714697B7326D9B56EBB46D"/>
          </w:pPr>
          <w:r>
            <w:t>Sunday</w:t>
          </w:r>
        </w:p>
      </w:docPartBody>
    </w:docPart>
    <w:docPart>
      <w:docPartPr>
        <w:name w:val="E890903F25F648A3BC730397B855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84B5-322F-41CC-9795-A3D6C4573F33}"/>
      </w:docPartPr>
      <w:docPartBody>
        <w:p w:rsidR="00000000" w:rsidRDefault="00092B1F">
          <w:pPr>
            <w:pStyle w:val="E890903F25F648A3BC730397B85532FD"/>
          </w:pPr>
          <w:r>
            <w:t>Monday</w:t>
          </w:r>
        </w:p>
      </w:docPartBody>
    </w:docPart>
    <w:docPart>
      <w:docPartPr>
        <w:name w:val="BC3E0F874F72499480F68D3F1415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690E-FAC6-4E49-9081-E2E03CE70D1B}"/>
      </w:docPartPr>
      <w:docPartBody>
        <w:p w:rsidR="00000000" w:rsidRDefault="00092B1F">
          <w:pPr>
            <w:pStyle w:val="BC3E0F874F72499480F68D3F141518BE"/>
          </w:pPr>
          <w:r>
            <w:t>Tuesday</w:t>
          </w:r>
        </w:p>
      </w:docPartBody>
    </w:docPart>
    <w:docPart>
      <w:docPartPr>
        <w:name w:val="5DE07BB8D6D84FC9A3EBE8657B55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F70D-A439-4DDC-96EB-DD93F4F474C9}"/>
      </w:docPartPr>
      <w:docPartBody>
        <w:p w:rsidR="00000000" w:rsidRDefault="00092B1F">
          <w:pPr>
            <w:pStyle w:val="5DE07BB8D6D84FC9A3EBE8657B5528BD"/>
          </w:pPr>
          <w:r>
            <w:t>Wednesday</w:t>
          </w:r>
        </w:p>
      </w:docPartBody>
    </w:docPart>
    <w:docPart>
      <w:docPartPr>
        <w:name w:val="3603D043443E47908EEE0242B59D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817C-B38C-4F65-BB33-02602529BC3D}"/>
      </w:docPartPr>
      <w:docPartBody>
        <w:p w:rsidR="00000000" w:rsidRDefault="00092B1F">
          <w:pPr>
            <w:pStyle w:val="3603D043443E47908EEE0242B59DFD8E"/>
          </w:pPr>
          <w:r>
            <w:t>Thursday</w:t>
          </w:r>
        </w:p>
      </w:docPartBody>
    </w:docPart>
    <w:docPart>
      <w:docPartPr>
        <w:name w:val="2476CAFBD3164946A9233E24D51E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16AF-2AFC-43F4-9CB1-5E040C7584EC}"/>
      </w:docPartPr>
      <w:docPartBody>
        <w:p w:rsidR="00000000" w:rsidRDefault="00092B1F">
          <w:pPr>
            <w:pStyle w:val="2476CAFBD3164946A9233E24D51EA9B2"/>
          </w:pPr>
          <w:r>
            <w:t>Friday</w:t>
          </w:r>
        </w:p>
      </w:docPartBody>
    </w:docPart>
    <w:docPart>
      <w:docPartPr>
        <w:name w:val="445F5CD38964404CAC498B5E941AF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09D-A049-4562-98F3-782CB97321E7}"/>
      </w:docPartPr>
      <w:docPartBody>
        <w:p w:rsidR="00000000" w:rsidRDefault="00092B1F">
          <w:pPr>
            <w:pStyle w:val="445F5CD38964404CAC498B5E941AFD7B"/>
          </w:pPr>
          <w:r>
            <w:t>Saturday</w:t>
          </w:r>
        </w:p>
      </w:docPartBody>
    </w:docPart>
    <w:docPart>
      <w:docPartPr>
        <w:name w:val="73CE220C7D3A4BF191D72F5E5762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E137-EFAB-465E-AE07-E8E207CFB56C}"/>
      </w:docPartPr>
      <w:docPartBody>
        <w:p w:rsidR="00000000" w:rsidRDefault="00092B1F" w:rsidP="00092B1F">
          <w:pPr>
            <w:pStyle w:val="73CE220C7D3A4BF191D72F5E5762A7A0"/>
          </w:pPr>
          <w:r>
            <w:t>Sunday</w:t>
          </w:r>
        </w:p>
      </w:docPartBody>
    </w:docPart>
    <w:docPart>
      <w:docPartPr>
        <w:name w:val="4D6C2131A78346C6A5958FD6FDF9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EEF2-6FA3-4374-9CD1-F9D9165D486E}"/>
      </w:docPartPr>
      <w:docPartBody>
        <w:p w:rsidR="00000000" w:rsidRDefault="00092B1F" w:rsidP="00092B1F">
          <w:pPr>
            <w:pStyle w:val="4D6C2131A78346C6A5958FD6FDF995A5"/>
          </w:pPr>
          <w:r>
            <w:t>Monday</w:t>
          </w:r>
        </w:p>
      </w:docPartBody>
    </w:docPart>
    <w:docPart>
      <w:docPartPr>
        <w:name w:val="CF23B6A0694A420BA0EDD8A2B106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3A09-704F-4FEE-BCC5-7224506CCD51}"/>
      </w:docPartPr>
      <w:docPartBody>
        <w:p w:rsidR="00000000" w:rsidRDefault="00092B1F" w:rsidP="00092B1F">
          <w:pPr>
            <w:pStyle w:val="CF23B6A0694A420BA0EDD8A2B10654A1"/>
          </w:pPr>
          <w:r>
            <w:t>Tuesday</w:t>
          </w:r>
        </w:p>
      </w:docPartBody>
    </w:docPart>
    <w:docPart>
      <w:docPartPr>
        <w:name w:val="4C6210DBCEEE4D29BEE395825C40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EEC7-3C71-454D-A2C3-51082FEE6561}"/>
      </w:docPartPr>
      <w:docPartBody>
        <w:p w:rsidR="00000000" w:rsidRDefault="00092B1F" w:rsidP="00092B1F">
          <w:pPr>
            <w:pStyle w:val="4C6210DBCEEE4D29BEE395825C40EC17"/>
          </w:pPr>
          <w:r>
            <w:t>Wednesday</w:t>
          </w:r>
        </w:p>
      </w:docPartBody>
    </w:docPart>
    <w:docPart>
      <w:docPartPr>
        <w:name w:val="7C55890C1D884F6882BB3A807E9B6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44AD-6A51-4C1A-8A20-9A8ED951CE44}"/>
      </w:docPartPr>
      <w:docPartBody>
        <w:p w:rsidR="00000000" w:rsidRDefault="00092B1F" w:rsidP="00092B1F">
          <w:pPr>
            <w:pStyle w:val="7C55890C1D884F6882BB3A807E9B68B5"/>
          </w:pPr>
          <w:r>
            <w:t>Thursday</w:t>
          </w:r>
        </w:p>
      </w:docPartBody>
    </w:docPart>
    <w:docPart>
      <w:docPartPr>
        <w:name w:val="20846B97DD504CCBB3469B33FE78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CFD1-98A4-4902-9ADD-D70F42C82EA3}"/>
      </w:docPartPr>
      <w:docPartBody>
        <w:p w:rsidR="00000000" w:rsidRDefault="00092B1F" w:rsidP="00092B1F">
          <w:pPr>
            <w:pStyle w:val="20846B97DD504CCBB3469B33FE784839"/>
          </w:pPr>
          <w:r>
            <w:t>Friday</w:t>
          </w:r>
        </w:p>
      </w:docPartBody>
    </w:docPart>
    <w:docPart>
      <w:docPartPr>
        <w:name w:val="A480D784C6C84D57B609FA560EC7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0D92-9E6F-4F56-9CB0-2CBFE116AFFE}"/>
      </w:docPartPr>
      <w:docPartBody>
        <w:p w:rsidR="00000000" w:rsidRDefault="00092B1F" w:rsidP="00092B1F">
          <w:pPr>
            <w:pStyle w:val="A480D784C6C84D57B609FA560EC78285"/>
          </w:pPr>
          <w:r>
            <w:t>Saturday</w:t>
          </w:r>
        </w:p>
      </w:docPartBody>
    </w:docPart>
    <w:docPart>
      <w:docPartPr>
        <w:name w:val="968D62B3D31843B191E4C42DC798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5284F-D46D-4D65-8CE4-9B34D551854B}"/>
      </w:docPartPr>
      <w:docPartBody>
        <w:p w:rsidR="00000000" w:rsidRDefault="00092B1F" w:rsidP="00092B1F">
          <w:pPr>
            <w:pStyle w:val="968D62B3D31843B191E4C42DC7988047"/>
          </w:pPr>
          <w:r>
            <w:t>Sunday</w:t>
          </w:r>
        </w:p>
      </w:docPartBody>
    </w:docPart>
    <w:docPart>
      <w:docPartPr>
        <w:name w:val="EB532402E46D4F8185165DF4F782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DFEC-7299-4C7B-8F2E-AFBE40250F16}"/>
      </w:docPartPr>
      <w:docPartBody>
        <w:p w:rsidR="00000000" w:rsidRDefault="00092B1F" w:rsidP="00092B1F">
          <w:pPr>
            <w:pStyle w:val="EB532402E46D4F8185165DF4F782880C"/>
          </w:pPr>
          <w:r>
            <w:t>Monday</w:t>
          </w:r>
        </w:p>
      </w:docPartBody>
    </w:docPart>
    <w:docPart>
      <w:docPartPr>
        <w:name w:val="E301681A972E464F9F02232D1E11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E2E6-0CBC-4C93-94B4-A48DAC4F5B90}"/>
      </w:docPartPr>
      <w:docPartBody>
        <w:p w:rsidR="00000000" w:rsidRDefault="00092B1F" w:rsidP="00092B1F">
          <w:pPr>
            <w:pStyle w:val="E301681A972E464F9F02232D1E113174"/>
          </w:pPr>
          <w:r>
            <w:t>Tuesday</w:t>
          </w:r>
        </w:p>
      </w:docPartBody>
    </w:docPart>
    <w:docPart>
      <w:docPartPr>
        <w:name w:val="3195C832BE8345B2B0D683CF00E3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E41E-07C6-411D-89C9-10BB6E0CCAE9}"/>
      </w:docPartPr>
      <w:docPartBody>
        <w:p w:rsidR="00000000" w:rsidRDefault="00092B1F" w:rsidP="00092B1F">
          <w:pPr>
            <w:pStyle w:val="3195C832BE8345B2B0D683CF00E304F8"/>
          </w:pPr>
          <w:r>
            <w:t>Wednesday</w:t>
          </w:r>
        </w:p>
      </w:docPartBody>
    </w:docPart>
    <w:docPart>
      <w:docPartPr>
        <w:name w:val="2A28636BA039428681B8AE3ACDC8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619B-BF64-496D-8BB6-E1CEFEAE97C4}"/>
      </w:docPartPr>
      <w:docPartBody>
        <w:p w:rsidR="00000000" w:rsidRDefault="00092B1F" w:rsidP="00092B1F">
          <w:pPr>
            <w:pStyle w:val="2A28636BA039428681B8AE3ACDC874EA"/>
          </w:pPr>
          <w:r>
            <w:t>Thursday</w:t>
          </w:r>
        </w:p>
      </w:docPartBody>
    </w:docPart>
    <w:docPart>
      <w:docPartPr>
        <w:name w:val="3B544C46D8414F2A818434817B0D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5F25-F78D-492D-8E1E-565A9828A3CB}"/>
      </w:docPartPr>
      <w:docPartBody>
        <w:p w:rsidR="00000000" w:rsidRDefault="00092B1F" w:rsidP="00092B1F">
          <w:pPr>
            <w:pStyle w:val="3B544C46D8414F2A818434817B0DE738"/>
          </w:pPr>
          <w:r>
            <w:t>Friday</w:t>
          </w:r>
        </w:p>
      </w:docPartBody>
    </w:docPart>
    <w:docPart>
      <w:docPartPr>
        <w:name w:val="D07BF3CFCD214B80B0FC9FB773E8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FA7E-5465-4C83-BD19-13870629CB4E}"/>
      </w:docPartPr>
      <w:docPartBody>
        <w:p w:rsidR="00000000" w:rsidRDefault="00092B1F" w:rsidP="00092B1F">
          <w:pPr>
            <w:pStyle w:val="D07BF3CFCD214B80B0FC9FB773E8B5E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1F"/>
    <w:rsid w:val="000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386B4E81714697B7326D9B56EBB46D">
    <w:name w:val="D6386B4E81714697B7326D9B56EBB46D"/>
  </w:style>
  <w:style w:type="paragraph" w:customStyle="1" w:styleId="E890903F25F648A3BC730397B85532FD">
    <w:name w:val="E890903F25F648A3BC730397B85532FD"/>
  </w:style>
  <w:style w:type="paragraph" w:customStyle="1" w:styleId="BC3E0F874F72499480F68D3F141518BE">
    <w:name w:val="BC3E0F874F72499480F68D3F141518BE"/>
  </w:style>
  <w:style w:type="paragraph" w:customStyle="1" w:styleId="5DE07BB8D6D84FC9A3EBE8657B5528BD">
    <w:name w:val="5DE07BB8D6D84FC9A3EBE8657B5528BD"/>
  </w:style>
  <w:style w:type="paragraph" w:customStyle="1" w:styleId="3603D043443E47908EEE0242B59DFD8E">
    <w:name w:val="3603D043443E47908EEE0242B59DFD8E"/>
  </w:style>
  <w:style w:type="paragraph" w:customStyle="1" w:styleId="2476CAFBD3164946A9233E24D51EA9B2">
    <w:name w:val="2476CAFBD3164946A9233E24D51EA9B2"/>
  </w:style>
  <w:style w:type="paragraph" w:customStyle="1" w:styleId="445F5CD38964404CAC498B5E941AFD7B">
    <w:name w:val="445F5CD38964404CAC498B5E941AFD7B"/>
  </w:style>
  <w:style w:type="paragraph" w:customStyle="1" w:styleId="73CE220C7D3A4BF191D72F5E5762A7A0">
    <w:name w:val="73CE220C7D3A4BF191D72F5E5762A7A0"/>
    <w:rsid w:val="00092B1F"/>
  </w:style>
  <w:style w:type="paragraph" w:customStyle="1" w:styleId="4D6C2131A78346C6A5958FD6FDF995A5">
    <w:name w:val="4D6C2131A78346C6A5958FD6FDF995A5"/>
    <w:rsid w:val="00092B1F"/>
  </w:style>
  <w:style w:type="paragraph" w:customStyle="1" w:styleId="CF23B6A0694A420BA0EDD8A2B10654A1">
    <w:name w:val="CF23B6A0694A420BA0EDD8A2B10654A1"/>
    <w:rsid w:val="00092B1F"/>
  </w:style>
  <w:style w:type="paragraph" w:customStyle="1" w:styleId="4C6210DBCEEE4D29BEE395825C40EC17">
    <w:name w:val="4C6210DBCEEE4D29BEE395825C40EC17"/>
    <w:rsid w:val="00092B1F"/>
  </w:style>
  <w:style w:type="paragraph" w:customStyle="1" w:styleId="7C55890C1D884F6882BB3A807E9B68B5">
    <w:name w:val="7C55890C1D884F6882BB3A807E9B68B5"/>
    <w:rsid w:val="00092B1F"/>
  </w:style>
  <w:style w:type="paragraph" w:customStyle="1" w:styleId="20846B97DD504CCBB3469B33FE784839">
    <w:name w:val="20846B97DD504CCBB3469B33FE784839"/>
    <w:rsid w:val="00092B1F"/>
  </w:style>
  <w:style w:type="paragraph" w:customStyle="1" w:styleId="A480D784C6C84D57B609FA560EC78285">
    <w:name w:val="A480D784C6C84D57B609FA560EC78285"/>
    <w:rsid w:val="00092B1F"/>
  </w:style>
  <w:style w:type="paragraph" w:customStyle="1" w:styleId="968D62B3D31843B191E4C42DC7988047">
    <w:name w:val="968D62B3D31843B191E4C42DC7988047"/>
    <w:rsid w:val="00092B1F"/>
  </w:style>
  <w:style w:type="paragraph" w:customStyle="1" w:styleId="EB532402E46D4F8185165DF4F782880C">
    <w:name w:val="EB532402E46D4F8185165DF4F782880C"/>
    <w:rsid w:val="00092B1F"/>
  </w:style>
  <w:style w:type="paragraph" w:customStyle="1" w:styleId="E301681A972E464F9F02232D1E113174">
    <w:name w:val="E301681A972E464F9F02232D1E113174"/>
    <w:rsid w:val="00092B1F"/>
  </w:style>
  <w:style w:type="paragraph" w:customStyle="1" w:styleId="3195C832BE8345B2B0D683CF00E304F8">
    <w:name w:val="3195C832BE8345B2B0D683CF00E304F8"/>
    <w:rsid w:val="00092B1F"/>
  </w:style>
  <w:style w:type="paragraph" w:customStyle="1" w:styleId="2A28636BA039428681B8AE3ACDC874EA">
    <w:name w:val="2A28636BA039428681B8AE3ACDC874EA"/>
    <w:rsid w:val="00092B1F"/>
  </w:style>
  <w:style w:type="paragraph" w:customStyle="1" w:styleId="3B544C46D8414F2A818434817B0DE738">
    <w:name w:val="3B544C46D8414F2A818434817B0DE738"/>
    <w:rsid w:val="00092B1F"/>
  </w:style>
  <w:style w:type="paragraph" w:customStyle="1" w:styleId="D07BF3CFCD214B80B0FC9FB773E8B5E6">
    <w:name w:val="D07BF3CFCD214B80B0FC9FB773E8B5E6"/>
    <w:rsid w:val="00092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7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Mariah Koch</cp:lastModifiedBy>
  <cp:revision>7</cp:revision>
  <dcterms:created xsi:type="dcterms:W3CDTF">2019-08-22T15:06:00Z</dcterms:created>
  <dcterms:modified xsi:type="dcterms:W3CDTF">2019-08-22T15:12:00Z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